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2F" w:rsidRPr="000561B0" w:rsidRDefault="009E692F" w:rsidP="00F91E1D">
      <w:pPr>
        <w:spacing w:line="400" w:lineRule="exact"/>
        <w:jc w:val="center"/>
        <w:rPr>
          <w:rFonts w:ascii="微軟正黑體" w:eastAsia="微軟正黑體" w:hAnsi="微軟正黑體"/>
          <w:b/>
          <w:color w:val="ED7D31"/>
          <w:sz w:val="36"/>
          <w:szCs w:val="36"/>
        </w:rPr>
      </w:pPr>
      <w:r>
        <w:rPr>
          <w:noProof/>
        </w:rPr>
        <w:pict>
          <v:group id="群組 3" o:spid="_x0000_s1026" style="position:absolute;left:0;text-align:left;margin-left:153pt;margin-top:-27.7pt;width:231pt;height:24.25pt;z-index:251658240" coordsize="41529,43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UlxxZgCAADQBwAADgAAAGRycy9lMm9Eb2MueG1s1FVZ&#10;btswEP0v0DsQ+k+02IkdIXZQ1E1QIG2NLgegKUoiIi4Y0pZzgqIXyFevV/QaHVKyE9sBGgQoinxY&#10;5jIcvvfmkTy/WMuGrDhYodUkSo+TiHDFdCFUNYm+fb08GkfEOqoK2mjFJ9Ett9HF9PWr89bkPNO1&#10;bgoOBJMom7dmEtXOmTyOLau5pPZYG65wstQgqcMuVHEBtMXssomzJDmNWw2FAc24tTg66yajachf&#10;lpy5T2VpuSPNJEJsLnwhfBf+G0/PaV4BNbVgPQz6DBSSCoWbblPNqKNkCeIglRQMtNWlO2Zaxros&#10;BeOBA7JJkz02V6CXJnCp8rYyW5lQ2j2dnp2WfVxdgfli5oBKtKZCLULPc1mXIP0/oiTrINntVjK+&#10;doThYHY2GIwSVJbh3CAZjbJhpymrUfiDZax+1y8cpifZ2WbhcHBymoZixJtt4x0wRrAcf70C2DpQ&#10;4O9OwVVuCTzqk8gn5ZAUbpbmCItlqBML0Qh3G4yHZfGg1Gou2By6Doo5ByIKPAgRUVSi33/9vPv9&#10;4ztJvSg+3od0C6gndK3ZjSVKv62pqvgba9CwfjVGx7vhobuz26IR5lI0jS+Rb/e80Nx75nhEms54&#10;M82WkivXnSTgDVLUytbC2IhAzuWCIxd4XyAdhqfYISEDQrmuxBbYZ8QbjpB1wB2rPZYSMfXjWM3t&#10;RCBwj9mzs2g7smg/6AIT06XT4Qg9yXbjcTI47W33iHtQXLDuimtJfANJINCQna6urYeM0DYhHrTS&#10;XspApVE7AxjoRwJ8D7hvIv6uoth4MbbM9myZvWxbIp3/ZsvsbJSO/f11eCem6ThNN1fbYJRhJxzo&#10;zdV277x/as5wg+KzEbzeP3H+XXrYx/bDh3j6BwAA//8DAFBLAwQKAAAAAAAAACEA1Stro5w/AACc&#10;PwAAFQAAAGRycy9tZWRpYS9pbWFnZTEuanBlZ//Y/+AAEEpGSUYAAQEBANwA3AAA/9sAQwACAQEB&#10;AQECAQEBAgICAgIEAwICAgIFBAQDBAYFBgYGBQYGBgcJCAYHCQcGBggLCAkKCgoKCgYICwwLCgwJ&#10;CgoK/9sAQwECAgICAgIFAwMFCgcGBwoKCgoKCgoKCgoKCgoKCgoKCgoKCgoKCgoKCgoKCgoKCgoK&#10;CgoKCgoKCgoKCgoKCgoK/8AAEQgASgH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r4v/4K1/8ABWzwL/wT/wDA7+AvAU1nrXxU&#10;1q0J0jR2bfFpMTAgXt2AeF/uRcGQjsoJoA+zo54JXkjimVmjbbIqsCUbAOD6HBB+hFOr+fj4B/tX&#10;f8FK/wDgmd8TNG/bI+Pfg/xNqnhD4zTf2hrlt4iuP3evrn/W5yTaXQjw8O5VzFtwrRcD9rfh1+3B&#10;+zH8TP2Yh+1/oHxRsYfAsdg1zqGp3rbH091wHtpoxlluFYhPKAZnZlCB96FiTUI3b0NKVOpWqRp0&#10;4uUpNJJK7beiSS1bb2R6xNcQW6hriZYwzKql2AyxOAPqTwPU06vwK/4KOf8ABU34p/tq/E23Hgm/&#10;1Lwv4F8Oaktx4V0mC5MVy88Z+S/uGjb/AI+O6KpKwg7VLNvkf7//AOCSP/BWrTP2o9Ktf2ff2g9Z&#10;t7P4kWdvs0zUpSscfiSJR1HQLdKBl4xgOAXQffVPFw+eYTEYt0Vp2fR/5eXfyP1HPfCLibIuG4Zt&#10;USk7XqU1rKmujb2lb7dvh81dr72ooz2or2j8qCiijNABRRRmgAoozRmgAooozQAUUUZoAKKM56UZ&#10;oAKKM56UUAFFFGaACijNGaACijI9aM0AFFFGc9KACijNGaACijNGc9KACijNGaACijNFABRRnHWi&#10;gAooyOuaKACijNGaACiijNABRRRmgAoozRQAUUUZoAKKMj1ozQAUUZozQAUUZooAKKKKACiivCfi&#10;7+2p8IE+LOofsYfD/wCOGi6L8XNU8Pznw9LqlmbizstQeP8A0eKbDBTMdwkWAncyjoSyK+dSrTpW&#10;52ld2V+/Y6sLgcZjnNYenKfJFylypu0VvJ22S6t6Hj//AAVx/wCCuXgv9gPwW/w4+HE1nrXxV1mz&#10;3aZpjESQ6NCwwLy6A/OOI4LkZOFGT80/8El/+CRPjb40eNo/+ChH/BRKK81rU9avP7W8O+GfEILy&#10;30rHcl/fq38HQxW5GCApYBQqH5S/Z1sfCn7K/wDwVYkb/gsD4T1TUtSXVHuZta1e4+0Wf9oSODb6&#10;pOCp+12fBIK4VDtJUiNox/Qlpupafq+m2+r6RfQ3VrdQrNa3NtKHjmjYbldWBIZSCCCOCDkVtscp&#10;5r+2b4W/Zm8Wfs0eLNN/a+TTR8P101pNcuNUYqLcAgRyRMuXFwHKiLywZGkKqgZmCn+cC/utP8Jt&#10;r/w/+F3i/wARS+CbzxA95Y2OrXHltcxxtIlrNcQRMYftCwuQWXOC7gHBxX6lf8HDXwl/ax1/TND+&#10;J2na2+p/CXR1QXmi6bAyHStQYlPtd2MnzlcNsSXhYtxTapk3S/lDXxHEGZYiVV4VJxit/wC95+n9&#10;Psv6v8E+CMkp5bDP5zjWryuopaql3Vn/AMvLbt7Jrl0fMyp9M1PUtF1K31jR9QntLy0nSa1urWUx&#10;yQyKQyujKQVYEAgg5BGRUFFfMH9CNKSsz9qP+CSH/BW6w/aasLP9nf8AaJ1iG1+IlrBs0jV5iI4/&#10;Ecajp2C3QAyyjAkALLyGUffma/l5+GHhX4h+N/iHovhX4S6VqN54mvNRiTQ7fSdwuTchso0ZUgqV&#10;I3bsjbt3EgAkfvd8BP2vvDXwi1XwF+xf+138fND1L42ahoatqjWMe2AXDEGC1mlzsF1JGw2j5fNK&#10;bgq+bEJPtskzapWpezr9LJSfW+yfn+a38/5D8WvDvB5PmSxWT6+1UpyoxTbgoq8qkUk7U+97KL0j&#10;dO0fXv2nfjXH+zf+zz40+Pc3h1tWXwh4bu9V/stbnyftZhiLiLzNrbAxAG7a2Ac4PQ/FP7Z37Vf/&#10;AAVS0T9mrT/Hl18AvBvgmzvvEnh1otY8P/Eqaa8HnalalLZk+yqPLlJEMuGI8t3BDglT9iftnfB7&#10;xP8AtBfsn/ET4I+C7m0h1fxT4QvtN0yS/kZIRPLCypvZQxVd2MkAkDnB6V8Q/wDBQX4i/wDBQiL9&#10;j3SfB3xZ/Y98H6Npun+KvCsTaxp3xSF08tzDqdp5KCD7Gu1ZJVVSd58sMT82MH6hH4Qe8Tftlftv&#10;fCP4ofD3w3+1H+yh4O0fw78QPGtv4WtdY8LfEF76e0vp4ZpYmaF7VNyEW75wwx1znCt4b/wUh+Jv&#10;7a/gv41x/C3wR8cfjha2XiLxrp3/AAh8PhP4WaE9jcbNl9JaW18L2K6uGjiimzHMirKYmjk3RsWP&#10;r/jnwV/wUC/ar+Knwlg+Lv7NfgvwD4b8A/E6z8X6lq1n8Rzq09x9mtrqJbdIVtIsFjcn5i2Bt/P5&#10;C/4KKfA/9lzxL+2drWtxeG/hvp02n+KPt/iGHXvAvjye71uZ7TE0V1JZWz25iM0hmR7ZlyEj+Ygs&#10;CICHxV+2j+2fqPjzwP8AEC2/aX/aKi0hfGGo+DVI+B/huBLzXpP3KaeLWLUhBdTCSCYfvwTEUJjw&#10;WY19nftc/Fj9o34E/wDBKa++KJ+LPiS1+ICx6KJ/E2p+EbGHVLQX2t2kMivp9r5tus0dvcNFsjLn&#10;cuQd/Nfk18O/gh8AfiF4ZSa7tfhjo82i/FS+vZmm8EeOrmTUtPhuZlXTXNvbSIlm6suB8l0qxqHZ&#10;X3A/pR+094c+Fuk/8EQrbw/8G7a28N+H2vPDBtzotjf2cNnPJ4qsGuZrePVFFyifaGmkQzrkqVOC&#10;pGRgcNe/tD+GdM16x8K6l/wUv/aqt9U1SOZ9N02b4FlLi7WIAytFGdF3SBAylioO0MM4yK9w/wCC&#10;YXxM/aL8dfE34xaD8SvHPxC8V/D/AEe60I/DfxP8RvAx0S9vWltZm1BAptbcyCOZY1+78o2n+PJ+&#10;a/2tvC3gyw1Lw78WPgL/AMFU/HfxU8bfDO9m1fUtE0HxVomo6rYeG3C22sTWYtbTatwkMiSbJSVZ&#10;InO0kBl+sv2N/Gnww0n4u2vgHwx+3b4++MF54w+HX/CW6RD4kuLC4srbSo7xLX7SkltaQskjzSNH&#10;5ZY/6mUMqsgo6Afn14d/4KP/ALaGt+HNG8S+Kv2mtcjvvESz3Sw2vxO8AaFbwqb2eFES11K3+0Qo&#10;oiC7pT82CwO0g1f/AGc/2xP+Cr15qvw6+JXxS+Nmrr4b17WdHjkt9Q1TwtIdURvE0Gk32LGKMXqW&#10;2J1h8wKDHKCd+HTHF/B/4IfHST9hTW/F3wj+H/xKufC/jTwTIvxMuLG10CPS7uy03U9Tkzb3V3cG&#10;5jKRtIrqluz7gdofKVpfDq6+Nej+O7fxJ8Tf2VvGHh2x+IfxF8Oal4Nvtet9tl4Y8NzeNrPVItPg&#10;lSMK8015e3DSROI3WOC3cLtbAoR93f8ABQz9q/8AbU/Z7+Ieoaj8I/CN8nw+0Pwvp13qGs6X8JLv&#10;xJPJeXEmpG4LMl/axRW9vDYxNI2SYzdRF8CRSPk3Rv8AgqD+2p4O0XXP2kbvxP8AE248H+KJLG6h&#10;1fVv2Y7p9BsV2R2kX2KU66Ioo5n2EgORJNJkcvg/W3/BVf8AZ++LH7R1vo3w+8N/C74xeLPCt1ps&#10;q+INJ+HPxK0LQrCd/NR0W7j1GNpLhsqGXaQgA5BJr4y8MfAb9qD40eM/iX+zl8Qvgh+0x4u8L+E5&#10;tI05vAr/ALRmjww6bBJp8FykF2pdbe63HbLH5S7Y12IfmU1Iz7Cu/wBuP9r79nz9gv4vftLftK/C&#10;mxuNe8CeIhZ+EYpNDuNFj1mzl+wxw3Utu80zKomupAdknzCFlBBG6vP/ANq74t/8Fh/DfxN+CvgL&#10;UJ/gno+reJPiUv8AZOn+EPEmthdVFvZXEk0GoCSBSbEId0mwMwcREDjIi/bL+Gnjz4P/APBADxj8&#10;PPiJbeJrO802ztIbPR/F+q2d/f6XYjxBbC1tJLmzZopxHAIwrg52bQQpGxfTLj/gnL8Sf2xPiRrH&#10;xz/4KH+I7W11S1s30/4V+Gfhvr11HH4ITz1mGpw3rJG8upGSKE+b5YQCMAqykRxgHUfCz9pH9uPw&#10;d+1d4O/Z0/bA+H/wtjtfH2gaze6DqXw51bUZnt5tOFs0izreRINrLcALt5yMkgDB+TfiB/wUg/am&#10;8Iftvah4Lv8A4qrZ6dpvjz7NJ4HuPih4Sig8hLgA2rs+lm4RGUYIMvnKGI37xur2zwto37SHhD9v&#10;79nrwH+038QfD/izVtH0Xx/FonirR4zDPrGkm10j7Pc3kGNsNyWEqMIyyN5eQTyT4z4j+Inx1s/2&#10;t9P+P9xr8L+Eb/8AbGT4YJ4bh8d+K1mTF0y/azGNWFltxHu+z/Z/JOQpTYStAjtLv9qr9qz4cfBv&#10;wX/wUU+Jv7TXiW0+HPir4zBLzwbqHgOy+x6d4Iub26jtbp/JtDeBjbpbyI+9i3nR/eLc9z/wUZ/b&#10;H+KHh39nv4U/G74Q+Mb7wDo3jaxj1Ga41PxjpOi3kRuLSKeCzmivrC+DuEeQt5RUI0ZDFsqR8i+G&#10;fBHwN1H496b/AME8rLXfsXxa0/4oCPUPjBpPxkv47RtAguVuQ1tE2oui6w64svsYido5A8nbcv2/&#10;/wAFS7j4r+NfEvwc/Zq+CWryaV4i+IHibVPsusN451XQ7e3jsdNluZElbTGEsodRhQcgMq8clgdR&#10;nhX7P3/BWbQPhv8As+eLb39qv9orzptZXULfwD4lXxFD4gmm1CG0iMlqBo+kW6WojM9rIHnPzGf5&#10;ThHxs+CP+CoXgf4jf8EtY4vhN+19d6T8WvCXgHQo/E3jLWPAesatHpOpbEaZ711sJ1dZRb3MbXG2&#10;RVL78k7c9L+xV4m+Lfg/wn+09+x/8b73+1PEHw10m1vbnXo/HGq65DcpqmjzSpFG+pkyxCNbcZUY&#10;UtK2BxuaLxZpvhPxP/wQ6+FPw78Ya/rVjb+JPAvhS0t7fw/4DuvEd1qM8UEN2lmlnbPGW8w22Czu&#10;sePlY4fBAOE/Z3/4KZ/tN+PvHfxg+IV78UvgnY6TY33hW20mP4heNdU0DQLOO4sL6RxZSX2nxXDz&#10;TNCrsskSAhGKFlANen/8Ebv2yf2gP2l/hd4f0j4ufFT4U+JpLfw5c3F+2l+OGufFySLeGON7/T1g&#10;VIY9p2795JBiJyXNfEfiXwV+178drjx1+1N8RPFGi/a/DXxR0ew1TwT4r+GunnXPEK22ksDM2jyT&#10;PazXVrp+oPIlirM7YkyyvCmfsT/gkV4bfx18RfFfxy+GOveGtR+Hdnbf2JpHirS/gDpPhFvE0zPv&#10;uGtZLaT7V9ngaKEHzUVZJHIADQEgAz/iD/wVF+Mngv8Aa8+JHhz4T/DLVfifouo663gT4c6FoF0u&#10;+18QaVpE99fyGHZmSNrm6t4ZZN67IreSQbxEEbz/AOAH7Xf/AAU28Q+J/Bf7I9h+0VoN58XI9cuN&#10;N+InhXxR8KZmuvClhajfPqt3ex3YhuonSS3Nu8aqlybiMB1OTXmfxO+Dfwn+DPx+1L4XeD7BtD8J&#10;+Gvi78QLq3hbxRqtqsEcPw7tLtjLe2jPfeWXUmTYXd0Z1IcMVPlvh/RvgDpGsaD4g8X/AAN8MeIf&#10;C95cW7aXbaH4P1TRbfUMzKws/DcsksWva7qc822IXk0i29tuHmI6tFsYj9Mv25Pjz8dv2aNM8Gfb&#10;f20/A/hPUNY0P7DDp958GdU1ibxDrVvEZLm4hSxuZJLa3IMZ2eXJ5QJzJJuAHxfb/wDBVj9rO5+H&#10;1r8Z9B/bF0+68eatHaaHefB64/Z/1gW2n3kV07XbC6SR4zNDBJLK/lkvJFBGpiVhhfdP+CmD+MvD&#10;qfs969oOoeL/AAFrPh34UeOtV+zaf4gju9ZsHs/DUFw9i19Otx5sxETW73P7xyWaRWLYavnH4j/F&#10;2Pw7+wp4VvfD/wAfvgJY/wDCGyL4u02y+H3x81KHx5cajexSLeBptjSveSi9nEykAA7l+VF2hID7&#10;+/ZO/ac+I/j/AOBPxC+OSftC+E/jBb+GWntrOx0/wXceCjY31rCZbi3u5NTmfygVkhPmOiLGAxJY&#10;E7fieb/grL+1vqnxWk8BS+Pfh6radrGva/a3C/HbwzDYyaPqFpPbafpj3qP9nmnsbtxOFLCV44ot&#10;0YH7w/U3/BOrwufhN8MP2nPDFnrl34hk0j4tasIbz4leJC8l6/8AYWmsBqF7JG5CknbJK0b7Vydj&#10;Y2n84/2qUnvNAufBHwt8NW/j5tP1rSf7a1z4f+P7DWNK0uSS+txbwTXieGrSDzJ3YRoqXDFWyXQq&#10;jKQZ9jf8E1P+Ci37VHx2+Nvhbwd451Pwfr2jt4XtPDC6XY/F7QX1Ge+sQw1PxDNZ5a9u3laB3jWM&#10;JGIPnAk3CU9N+0f+0X+3J4m/bN+L3wy+Cvxd8eaP4c+Gq+FrWz0D4Z/C/QtevbhtT0+4u5Lq4OqS&#10;RlERoNmUcj94g2g5Y+d/8E0PFdp/w0ro81xYeGfDvie1uH0/WvAfjz4jW1n4i0xpYiW8vTm8M2ct&#10;xMIzkeTP5ZV8F8Gm/tW+Atc+In7Wn7Vel2nwt8QeONFsfG3wb1Hxr4Q8L2r3N7q2hwRSyXcEcCMr&#10;XBKKCIwc5AbjbuB9oDpNJ8ef8FQPEV+ujWn7QP7R2jyTKwGq+Iv2c/BMNhZ/KT5tw6XjMsS9W2qz&#10;YGFDEgH2rxP+2T8b7b/glx4F/aHtrXQn8U+NvA9kmpeJdT8Z6X4cttHvbuwbbqCvqH+ju4n2MsHR&#10;i2MbQRXzf4D+FvwV1D9sX4Y/EX9k/wD4JyfFT4OaP4V0nxXc/ELxF428CXGiWclpLok8NuhkmmdZ&#10;CJm+71G7OCAxHr+irBdf8EVfhDpF3rXg/Tba78G+H0u9S8aeN7bQLa1jWASb47m6sL2IylkRBG0P&#10;Ku5DqVAII+Y9E/4LHftQX3h/xN8QfE+veDZm8N3Xhe11XT7T41aHaSXM2h3LXGtNYWmS95FqkbiJ&#10;XthKhA2o0u3aPsn/AIJV/tf/AB7/AGm4PFafGUeFdULX0utQ6l4X+JOjaumjQXLqLTSTa6eWlgVI&#10;o5G8y4ZneRZcnoq/lp8QNT8UeIfj/wDDjxB8O/gN4r8UaL/xPU0bVvDmqRXVv4hEdvCLuSwc+GYH&#10;lS0zmVhaXIbBEZUqWP6Wf8EifEHhbxBpHiiy8E+MfAWrafrGnw3Ul34b+JFvqWs2pVmjRJrSPRNN&#10;ltUG6Rg0wLB+AuGJoYzv/F/xz+J/7V/xV8f/AAU/Zo+O8vww034W61pum6v8TrbSdO1aDVtWnSQT&#10;6PHDeRtGrwM9sHdX3iV/KKjIJx/AHxG/ag/ZK/bG8LfAz9rf9qD/AIWN4N+KmhXEHgvxNf8Ag6x0&#10;eSw8R20iudPc2aJHtuLZ8x7yzvJHsRRg7vHfFunfsefD79oP4Z/8E+PA/wASvDPg34V/BO+h8d/E&#10;rVPEHiq3t21fXQ+7TbKa4mkUzztKTdzA5XYsSAJtRRrftAftEfsxftAftc2v7KPxy/aB8BfE74R/&#10;Fr7G3gH/AIRXxNYtqPgPxRZqqIgmsn89Fui26K4ZiRK7wYEbHcAej/8ABRH/AIKB/HT9lTx7pvwu&#10;8CfDrwppUOvaDdajo/j7xncapqFrJ9k2G9iXTtHtLi6/cJLDI0srQxYfhjtbHxb8Lv2/P+Cj3h34&#10;n/2rqHx6W81SO4RPGek+M/BXiG80ZJJl/wBChhsbHw5Dc6cZCVRcTSGQsGIfGD9W/wDBa7wv4Y0T&#10;4ZfDrxlc6p4kivrnWL7wIh07xE1rDLpuq6fJPeLeY03UJblGXSol2rCWJcsTxXwL4kW18NWjfEB/&#10;iX4mvLjw9Jp+sWcEXjjWNxudJtWhsHQTeC0h82GLKRNIyqhO4suNwFsB+j/w4/4K5/C3Rf2TLX9q&#10;n9q+PRPCelaxqVxZeC5vC+q3Gqjxf5AKyTWVu9tDcwjzlki2XEabGUF2CurHz7/hsD9vD4xzt+1J&#10;8L/iL8L/AAP4b00K3h34B+NdcsF1XxVZEZklv73zM6VdsuDDCPljf5Z8AMX9j/Zb+FHhnSf+CYng&#10;DSfgl8FNN8VDUvh/Dq2i+FfiPriXCTNrEZuruC5vPsjBwy3twrMIAJFJQqqscfG3x1/Z2+I2l/tx&#10;fAXwvd/8Eu/2c9HutUs/Fps/COk39udL8QiKytmdr4jS1UG3BDw5jky0jY2dSKwH3H+xz/wUl+BH&#10;7YniG8+F2hWGteGfiBpOnPe654J8RaeyzQQJJHE9xFcR7re5g8yRVWRHywIbaoIr4W8Df8FV/wBt&#10;fxx4J8O+PfE3xmudBuvF1q9/pui6D8G9EvrZITdTQIkM154jtZ5sNEyZaFTuVgC+Nzfox+x/4R8c&#10;eBPhhN4X8afs2/D/AOFot9Ukaw8N/DjUFm094mVGM5CWtuscjOXBAU5Cg55wPxZ+GHwiudX/AGMb&#10;S9sfhTreuWPjD4bw2+veJJPgLNq6+F4rDUNRle5sNZnvbW0td0cn75mYqPLAYqU4EB758Fv+Cq3/&#10;AAU+8Qx+Bfil4uFrceDfEGoafHc3F18P7O2tbtn12PTLuGGdNQMpjjEsf79YtwnfymiVVEre8f8A&#10;BR7/AIKGftT/ALMH7X1v8Bfhv8TPAGnWeveGdE1Dwrp+u+Dbq6uru5vNXGmy25lS7VSUUTXe4qgK&#10;R+Xjd85+FfC/xo0S68YWPhab4Q+LNLj8QeLNJm+E9pq+lSWK6J4Hn8bx6xHeSBndLk3l1eCBZIjt&#10;C6fF8zhwa+nP+Cv/AIusNN/4KKaL4bHxVt9Hm1b4e+DbL+xBYrPLrbr43S4+zB+tsY0j+1b8fMIN&#10;n/LQZYHSaV/wVI/bS0nw38aI9e+CVxP4w8J6Xc3XiLTZZlgg+G/lxR2lvN9n8iSTVISyS6pO8DzI&#10;lvPAEZgSa+kvgB/wUJ+FunfsM2/7VX7RnxTsLTQdNvm0xvEjxtJd6nGkgitby4s7aLdbXV5F5V2b&#10;VEPlpcoeF6flr8SNC+HmjeGfir8Q5tV8Zav4y8GeGdSv/iBofiTxVrMUep3t14si0iS0vtksLTwS&#10;2CWczCF13ywxb3KR+SP0E/YO8R/Cb4b/ALH/AO0J8cv2YPDdqPCWn+NNf1XwOs0t9cWOoR6dpNqI&#10;rpTeSNK++a3be4YbmQ7du0AJgef3/wDwU88aftr30viv4AftofCr9nfwXogeXQ2+JHiPSJte8WX0&#10;bECK6sXuCdNsCwYFjmdxtdAVfC+z/sZ/8Fdvg5+0P8Q7L9m34nJp+g/EyaeS0tx4d1SPWvD2vTxQ&#10;NPI+n6laNJER5IEhimZHQyLH875FeSfAz9gL48ftJ/Bbwj+0RqPjj9nu0uPHnhqx8Q3FrdfstaVd&#10;SQve26XBR5muAZWBkwXIBY84Ga9O/Yntfi3+zT+2t4i/Yh8Y3nw71DR7r4XW3ji3v/Anw1t/DIS4&#10;fUZLAxvDbyOspKRBi7c8KBgA5APFv+Cgn/BaP9oX4NeLvGHwN+FPw28F+CfEXh2+jtVuvGPi+2vt&#10;Su4ZQClzbWduTbQsIyswW6uAdrr+7JyK8j/ZZ/4Ln/tP+Eb3UrL4q+JvAnjjSInhOl2fjDxVY6Pr&#10;l5JK21o4ruxiewEcbDcTcrBhXA8w7SR1v/BSLxD4O+D3/BQHWNL0H4x614X1K6uNF+ILXF/400TS&#10;rOHV47WTTYmtTd6ZczOfs8B8yMuY281gyEYFfP8A8L9H+Cd34i8D/s3H46a1qXhvxhfWXw7bSfDP&#10;xW0LUprXS9T1pbuVRD/ZCOEa8cSySI4lICLuKIqh2EfuZ8PvEHiPxV4I0vxH4v8AA114Z1S8so5d&#10;Q8P315BcS6fMR80LSwO8chU8bkYgjnjoNigdKKgYV+Zf/BXn/gkVdeKrrUv2v/2StCki8QRyNf8A&#10;i7wrpqlWvnB3vfWiryLjOWeNeZTl1/eZEn6aUYz2rkxuDo46i6dRej6p90fR8L8UZrwjmscdgZa7&#10;Si/hnHrGS6p/enqtT8X/AIWfFX4Nf8Fifgxp/wCxz+2Jr9vofxk0O3aP4XfFCZBu1J8cWlyeN7vg&#10;BlJ/fYDLiYDzE/4J7f8ABRH45/8ABKX42yf8E+P+ChmnXlr4RtbkRaLrNwWm/sJXY+XPC+P9I06T&#10;k/LzGdxAGHjHtf8AwV7/AOCRVx4oudQ/a6/ZI8OtDr0bNe+LvCelxlWvWHzNf2ir0uP4pI1/1h+d&#10;f3m4SeLfCL4wfBv/AIK/fBex/Yo/bT1yDR/i5o8LJ8K/ipNGPNvZsAC0uW43yPhVZSQLgAEFZ1Vp&#10;PMwOOrYOssFjP+3ZdGvPz/4Z67/fcUcLZXxJlUuJuGI+5vXoL4qMt24pbw66KyWq926h+lX7cX7b&#10;37NX7JX7Nt18WfjLqWn65pOvae8Gg+Hrd4rg+J/NiyIIlOUkhZHBeQ5jCNk53KrfgTp/wi+M3xo+&#10;G3iz9rXwT+z7eaR8PdP8RyRTXGmh5LHTRK7MkEbSsZZI4gUjaQ7gpZNzAuBX0b+yV/wRD/bL/aD/&#10;AGgz8J/2xr/xBofw9+F0/wDZz311qEk0d3blzMLTRzJlRFJv8wyKAsfmHcvmfJX7c+CPg98Lvhv8&#10;LrP4KeCfAemWHhPT9M/s+10CO1DWwtipDRsrZ8wMC24tkuWYsSWJPfmWW0Mwo8sviWz7f8Duj5Dg&#10;njbNeCc0WJwz5qcrKpTb0mv0kvsy6eabT/mArY8AeAPGnxT8aab8O/h14au9Y1zWLpbbTdNsYt8k&#10;8h7AdgBkljgKASSACa+9f+Clv/BFL4hfCz4gw/EL9jrwXf8AiHwp4i1RID4ZslMtzodzK4VUGTlr&#10;UscCRj+7HDnADl/iHxL8MP8Agip8KpvAHw/u9K8UftM+KtLVde15Y1uLXwVayKGEUYYENKQQVQj9&#10;4cSyjy1iik+DlltajVksR7sY7vv25e7fT8bWZ/YMPEHLc2y2jPJP3+Ir3UKd7OLVuaVW1+SELrmf&#10;2tFC/MmJrGtfC/8A4IqfC+bwj4PvNL8UftNeKNLC6tqyqtxa+CbWVQRGgYENMQQQpHznDuPKCRy9&#10;P/wSf/4JR+IPjxr1v+2v+2faXmoabqF4dV8P6FrjtJP4hndvM/tC9MmWeBmO9VbJnJ3tmIgSv/4J&#10;T/8ABJjXfjjrtv8Atnfts2N1qWn6hdf2noPhzXmaWbXpnbf9vvvMyzwMx3rG2TOTufMR2y/rUqhR&#10;wK+iy3LfrXLWrRtTXwQ/V97/AI+lkfhnHHHUchjXyzLK/tcZV0xOJWmq09lSt8MY6pJO0Vezc3KS&#10;UVzfxV+Enw5+NvhA+BPin4Yh1fSf7Rs777JNLJHi4tbmO5gcNGysNssSNjOGAKsCrMp6SvgHxT+0&#10;F8Y/Anxn8ceBPF3jzVH8O+Lv2k/Cun+BL77bKGsLu313w8L/AEfzN3EVzYzNNHAuFZLfUNwwcH6k&#10;/n8+/sj1o4HFfFP7NX7RNp8cf27fjR8INe+Ml5qOieLLe+tdC8Naf4hntbnw2NBnj0q7MT28iS2j&#10;3Us73COjK5WLerDAx6J+yN4Bg8M/BDxt8QovHXjrU9WXxR440iG48SfEjWtWSG0sPEOqWtoscV7d&#10;yxxPHBbQp5qKJGCZZmLMSAe3fDL4SfDv4N6RqGhfDbw4umWmqa9fa1fwrcSyebfXk7T3E2ZGYjfI&#10;7NtBCrnChQABzf7Qn7Iv7Nn7Vi6HH+0R8JdN8Vx+G7yS60aLUml2QSSKFclUZRIrALlXDKdoOMgG&#10;vBvCGlav+0N4a/Zf+EPxF+JHiiPQ9a+CN14s8TRaP4ovNPu9e1C0tdCt4FuLy2ljuWjB1W4uGRZB&#10;vliiZ92zFfNXiH9qv9oz4YeDfit4h134veIL/wAK6J8EbzwlNq8+pzteafqg1TxdYaNrXnLgrNI+&#10;l21rJONryTXtvIzfu8hgfpT8LPgN8CvgZbXdn8E/gx4T8Hw37q99F4W8O22nrcsowrSCBF3kAnBO&#10;cVz3wZ/Yy/Za/Z5+I3iT4s/BL4JaL4Z1/wAXLGuvX2lwtGsyoSwRIt3lwKWO5liVA7BWYMVBHy94&#10;A/bFvX/b6+G3gPUvjUZrAeBNH8J6p4VudQJkn1bUNJm1iTUpFZsyMBb6XbrJgkNeyDPzNj6Z/YR1&#10;zWvEv7E/wj8ReI9XutQ1C++GuiXF9fX1w0s1xK9jCzSO7Es7MSSWJJJOTQBy+u/8Er/+CdfiTWbr&#10;xBrH7HvgeS6vZ2muZI9JEau7HJO1CFGSewAqx4K/4Jkf8E/vhx4t07x54M/ZL8GWOraRdpdaZfLp&#10;QdradDlJVDkgOrYZWxlWAYYIBHu1fLX/AAVq+MuufDb9nKx8FeCPi3D4H8R+MvEC2uj+JJtQ+y/Y&#10;ns7efUwfMyAqSyWUNq2eCLvafvCjUD1r4v8A7HH7KP7QPiiHxt8bv2efCPivV7exWzh1LXtDhuZk&#10;t1d3WIM6k7Q0jkDplj61yv8Aw7G/4J39f+GLfhv/AOEnbf8AxFeMfHXUpvi7Lb/tfXmr/ECb4b61&#10;8JtG1TQdY+H/AI2u7TUvh5NIlzdvq1xo8c6R3qPDcQMzbZ5Ntm0RgeMtm0dJ13wD8dJvjV8S/iD4&#10;4vrfXPiHEPBfxP8AC/jaS90H7HNNHbW/hrUNIWQQ2qySZthKtvKvnyrMZ4Z2VQwPfrz9iP8AZLu/&#10;gRrX7MVr8BtA07wH4iuBca14a0O1OnwXcweJxKxtjG+/MEPzBg2I1GcDFeqAjtX5k/E74o/FD9nD&#10;9lj4X/tN+AfjD4muvF3xk+E+p3PjTUNW8TX19aw3t5pltfJq8NpLK9va/YZCVQRRoqwuI2yoGPr6&#10;8+B+jfs4+CPiZqnw0+LPiww3ngKW4h0DWvGF7qcljewxXhbUoZryaWeKSYugfawRntw+N7OSgLH7&#10;P3/BN/8AYi/ZY+JV58X/AIBfAHTfDviK+tZraXUIL66m2RSOrukUc0rxwglQP3arhflGFJFR+P8A&#10;/gmd+wN8UvFWteOPHv7Kfg/UtY8RG5bWNSk07bNcSXCMks25SCkp3swlXEiv86sHAYeK/tv/AB78&#10;Z+CP+CfHwr03w78aR4V8V+M9N0ua38U3+sNBKJbLSn1Y75N29xcXFpb2b5J3C+w2QSD3Hxj0HwP8&#10;evFH7P8A8X/DPj74hWOl/FLxNHHqFt4d+KuvaXa3emP4T1nUoUEFlexRRN51tayGSNFdjHhmIZgQ&#10;D06b9hf9ji4+CEX7N037Nfg9vBML+bDoB0WPy0uPK8r7UHxvF0U+U3O7zjkkvk5q5rn7G37K/ir4&#10;UeG/gh4y+BHh3XfCvg+zitfDOkeILAX66dFHGIkEbXG987AFLFiSByTWNqPiPxBov7Z3/COWeoal&#10;dada/Bua8j0f7ZI8c1wmooofaSd0pX5d5BYg4ya+LvinqnxL8Gfsp/Cv4t+DPjt42s/FPxs+Dcl3&#10;421Cbxjf3BbUZrTTb1dSt4ZJjHZvDI8kKrbrEgiuBFjaqBQD73+Gv7LH7N/wb8Ka14H+EfwS8N+G&#10;NK8RRsmuWfh/So7MXqmMx4kMQVmwrMBz8u44xk1seHfg98P/AAf8H7P4D+EdJudL8Maf4dTQ9Ps9&#10;P1a5hmtbFYPIVI7lJBcI6xgATLIJQRuDhvmrw/8AYx+OHjT4vftC+PNE+IV40HiLwn8O/CuleMND&#10;hmYW9lrkWp+JYrqaKIkhEuUitriNsBnt5LYnjbj6XpAeD/Bb/gmX+wp+z945PxQ+G/7PGlL4l85Z&#10;o/EGvXl1q97DMOksU1/LM8Mn+3GVbtnFdF4e/Yn/AGZPBv7Qc37UXgX4Zx+H/Gl6sw1bUPD+oXNl&#10;BqplD72u7WGRbe6ctIz+ZJGz78PncoI8B/apl8ReL/Ef7SXxQb4keKNE1b4H+BbG/wDh2uj+J7uz&#10;tbO6i0u41R7qW1ilWG7E8pW3kE6OrRW5jGAz51f2Q7DxD8R/iPqHjXxn8MPjZcyR/E7xeIvHE3xl&#10;uP8AhG1jtdd1GK3t/wCyRre7yo44o7URmw2bo8kFP3hYHt+q/sdfAHWLnxPqdx4RuIdS8Va9JrV5&#10;rVjq1xb6hZX0ljDYyT2V1E6zWTPbQrG3kOm5WkU5V2U5H7P/APwT3/Y4/Zh8U3Hj/wCD/wADdNs/&#10;El1I0k/ifVLm41PUyzKVcrd3sks0e8Md4RlDZ5Br2evNf2zNa1nw1+x/8VvEfhzVrrT9Q0/4a67c&#10;2F/Y3DRTW0yafOySRupDI6sAwYEEEAjmkB0Hir4NfDrxr8TPCfxe8R6E1x4g8Efbx4bvhdyoLX7Z&#10;CsNxlFYJJujUD5w23GVweaf4o+DXwu8X+G9Q8Lav4KsltdTspbW6ewjNpOI5EKsY54CksL4JxJGy&#10;up5UggGvmv47fGn4n/CD9oD4SfE618VXkng/Sfhfe33xK0uSZmjm02W70q3k1EgnAktHmS5aQgt5&#10;EdyoPznPFfD3wI3xD8Lfsn+I/EPxY+Jxm+IWmLD4u/s34v8AiGyh1FIPDF1cRnyra+SONvOgikZ4&#10;1VpGBLltzbmB9LfC79h79l74T/CvXvgtpPwut9Z8OeKtcbWPFGn+MrqbXF1a+bycz3Bv3m8xswQk&#10;Z4DRq2N2WO14v/Zf+BPjH4Q2vwFn+HGnab4QsdQsr2y0Hw/ANPt7eW1vI7yLYlvsCL50SsVAAbnP&#10;U18o/CFvGfiPwV8QviRrngf45SahpviD4hnT/iM/xouf+EfjFnqurQ2saaYNb3KsUcMduq/YAoeI&#10;NjbiU6H/AAT71j4lar8b/CdpfwfErw5at8F4dV8R2HxK+JF34gXxZc3L2nk6jp6S3t3HbJCyXHm7&#10;XicfbYFaEBlYMD648ZfBv4P/ABG8Q6L4t+Ifwq8N69q3hu7W68O6prOhW91caVOHVxLbSSozQOHR&#10;GDIVOUU5yBVXwh8Cvhd4E+LPjH44eF/DjW/ibx5HpyeKtQN5K4vFsYXhtR5bMUj2Ruw+RV3Zy2SA&#10;a+X/AATrfi/4w/Ab4G/DTxt8R/EjWPjr4ueJbDxXeWviC5t77UbGzTxDdxWf2uNxMkZeytlYI6kx&#10;RGPIRiK8VvPiH8QdF+Lnjr4ealpHxs+Ifhn4Y6N4jj0my8DfF3UtOu4LeDVneKa4kXUbee/aGOT7&#10;KCftMxW3A2uw5VgPtz9qH9hD9lT9tC50W9/aT+F7eIpPDsd1Ho8kev39ibdLgIJ1/wBEni3hxGgI&#10;bPAwMZOdy6/ZM/Zi1P4feF/hZ4j+AXhPW/D/AIJsYbPwnpviLQodSXS4o40jTymulkZW2RoC+dzb&#10;QWJPNWv2Y4fFtv8As3+AYfHvjy18Va2vgvTP7W8TWMxkh1W4+yx+ZdI5AMiyNlw5ALBs4GcCP9qf&#10;WNX8PfsxfEbX/D+qXFjf2PgPWLiyvbOZopreZLKZkkR1IZGVgCGBBBAIpAWfF3wG+GXjj4t+Dfjh&#10;4j0OSbxF8P7fUofCt0l3JHHaLfxRRXOY1IWQtHEqjcDt5Iweau6f8GPg7pPxFvvjDpfwo8NWvi7U&#10;7P7JqXiq30K3TUrq3+T91JchBK6fu4/lZiP3a8fKMfFP7S9r4x+AVl4Q8IfDT4j/ABU1bTviJ4b0&#10;O81zQf8AhaGpXGoT3Vv4x8J2jLp9/e3onsZLu21u7tpAt1FCQIj+62u7d545+BnjvxL8LfD8PhL4&#10;X/FTR7ePx6LnxZ8M/Hnx8u5dV8VaamnXUYis7+PWLxYwss0dx9mNxBHN9jYSlV2sWB6xpX/BOX/g&#10;n9o1oLK0/Ym+FLKGzuuvAOnzv/31JEzfrWp4i/Yf/Y/8SfDu4+FFx+zl4R0/QLq4t55bHw/o8el4&#10;lhlSWKRJLMRSRsropBVgeCDwSD5B/wAJ7p1h+zH4Fh+FHxN8cTJa/HrRdG1SLxdqszazpm7xFGs+&#10;jXkpdpJVhR/s+ZJJfNhVGMkquHbA+Pl3pN/8QfjJ8cvib42+KpT4Z+M9I0HwyPhz4me2j8J2n9ha&#10;dqUmpyWX2mKC88yfUZkmM0dwXhjjiEZRXpgfTnxx/Z5+E37RmjaPoPxY0W+uovD+vRa1os2l+IL7&#10;S7my1CKKWKO4jnspoZVZUnlHD4+bOMgEcbr/AOwH+z14r0K98LeKdV+KGpaZqVpJa6jp2ofHbxbN&#10;BdQSKUkikjfVCroykqysCCCQQQa+U/gb+0l8bbP4nfCn4K/Ej4h61cSeJf2hfEGqeF9Qa+uM6r4f&#10;jj8S211pk8hP777HeQW0nlsSqxXdiFGY/l/RSkB4x8Yv+CfX7IHx8+E3hH4FfFv4R/2t4T8B2sNt&#10;4V0f+3tQgSxjit1t4xuhnR5SsShQ0jMepzkkny7/AIcT/wDBKc8/8MpQ/wDhY61/8m1037fWoeJ/&#10;+E1+FPhnQ/Dnj/XrXUtc1X+0vDfw58dS+H77UFi0yaRAbiO+s8qjqH2GYZI4DHiuo/4J8a5r3ib9&#10;k7w74k1/xHqGoyahfatc2a6xrU+o32n2j6ndNb6dd3Nx+9lurSHZazeYWZZbd1LNt3EAg/Zl/wCC&#10;b/7F37HPjS9+If7N3wa/4RrV9Q0xtPvrqPxFqN0JbcyJIUMdzcSJ96NCGC7hggEAkHM0z/glx+xX&#10;oGlPoHhjwJ4o0fS2kmddH0P4p+I7Kyi812d1jtoNQSKNSzsdiKF5OBXjn7Tur+JzZ/tA/tQReP8A&#10;xJa+Jvgv4+0W18B6baeK9RtrFbWDTtD1CWzezt5VhuBfyXlxBIZY3LLLGucRoV+q/wBqL4g+IvhP&#10;+zL8Rfin4RMf9reGfAur6rpfnRh0+0W9lLNHlT94b0GR3o1A4NP+Can7ID6ppeqan4Q8Vaq2j6rb&#10;alp9rrvxS8RahapdW8olhka3ub+SKTa6g7XRlOMEEcV1vxd/ZG+Anxlt9Wl8RfD/AE+y1TXtQ0i6&#10;1zxFo9hBb6lqH9m3tteWsU1yIzJLGHtYl2sThAQpU4Iwf2c/2cdE+AmuaRc+Hfjv4s1ltT8Hlde0&#10;zxV4rutWk16+R7Y/2yv2qZzbyDfIkgt1SJxdRAgCKID2mkB89+Jf+CaX7PHjn4a+Pvh38QdV8XeI&#10;pfiZdWz+LfEmueJJLnU54La9+2W1nFKw229tE+VSGJFUKx7/ADV7t4o8MaD408Naj4O8U6ZHeaZq&#10;1jNZ6lZy52zwSoUkjOMHDKxBx61eooA+adO/4JD/ALBGj6fDpOkfDHxPa2ttEsVva23xY8SxxxIo&#10;wqqq6iAoA4AHAFd1+z9+wp+y5+y94z1T4ifBb4d3Vhr2saclhqGrap4n1LVLiS1R96wh764mKJu+&#10;YhNuSBnOBj1yii4Hi/xj/YW+EPxl+K8nxtu/F/xA8M+JLnRoNKv9R8C/EDUdFN5awySPEkotZUEm&#10;1pZMZH8X0rD0/wD4JtfBRfFnh/xX4s+KHxc8VHwz4gtNb0nTfF/xa1fUrKO/tZBJbztBNOUZo3AY&#10;ZGOMHIJB+hKKLgFFFFABRRRQAV+Z/wDwV5/4JCf8Jk2oftbfsjeHGh8RQs154u8I6ZHt/tIg7mvr&#10;RV+7cj70kS/6776gShhN+mFGPauTGYOjjqLp1F6Pqn3R9FwvxRmvCWaxx2BlZrSUX8M49YyXVP70&#10;9VZo/OT/AIJE/wDBXxPjMum/st/tT+Ilj8ZIFtvC/ii8k2jXccLbXDHpedlc/wCv4B/e8y/o3njN&#10;fml/wV1/4I/N4/OpftX/ALJHh0x+Jo9154s8H6dHj+1cfM95aKvS6H3niH+u5ZP3uVm8H8Df8F9/&#10;2hvCX7I918INY0b+0/iRbbLHQ/H946vssijBp7iNgfOvI8KqOflk3b5QWjYT+NRzKrlbeHx13Ze7&#10;LfmXb1/p93+oZlwNgePoQznhJKPtJJVqDaXsZveS/ubvRecVvGH2D/wVk/4Ky6J+yDo1z8DfgZqF&#10;rqHxP1C2H2i4wssPhqF1ys0qnKvcspDRwnIAIkkG3Ykvz7/wSl/4JL+IPjL4ht/20f22LK6vrO+u&#10;jqfh/wANa4zSTa5O7b/t9/vyzQljvWNuZiQz/u/lmk/4JOf8Em9f+KuvwftoftqabdXtvfXR1Lw3&#10;4c1wtJPrE7t5n9o32/LNGWO5I35mJ3v8m0S/rCihFCgdOOKrC4WtmlZYvFq0V8MP1f8AWvpZHPn/&#10;ABBlfAWVz4d4cnzV5aYjELdvrCm+iWq0fu6pNybkhVVBhVxgY4paKK+iPxUK88139ln4JeJbSa01&#10;nwek3nfEKx8brJJMzPDrlrLbyRXUbMSYj/oyIVTAZGkQjDsD6HRQB5/4R/Zk+EvgbSvAekeGtHuY&#10;V+HLXD+HZmv5Hl3T28sFwZ3Yk3Bl855HL53ShZD8yg1veEPhb4O8EeEL/wADaFYyLpupapquoXkM&#10;lwzF59Rvbi9ujuzkBprmUgA/KCAMACuiooA8s8Z/se/B7xj8PvBvw+g/tvQ/+FfWsVt4L1zw7r09&#10;nqmlQpbC1Mcd0jb2SSAeXIr7lfCsRvRGWC1/Yc/ZfsvAOvfC63+GEP8Awj/ibwTZeFNZ02S+nkWf&#10;TLRrxoF3M5cSh765kNwG85ncOXLqGHrVFAHnFj+yj8E9L8Gv4F07w5cRWMnizT/EbN/ac7zf2hYy&#10;Wr2sgldy4Ea2VtEFBwYothyCct+Dv7KXwm+Ax06H4Z3njC2s9J08WOmaRqHxF1q/sLa3VAixpaXV&#10;3JCAqgBfk+UD5cV6TRQAVgav8NfCuu/EbRfipqVpJJrHh7Tb+x0uTz28uKK8a2aYlM7Wc/ZYwGIy&#10;oLgcO2d+igDwPVv+CbH7MWp6f/YdpbeK9L0u40o6TrGj6H421CztdX0sT3M0en3UUMqrLbxG7njR&#10;eGWFvJ3GMBK24v2GPgDbfEpfiLaWOuwQR61HraeEbfxNeR6CNXjkSRNR/s5ZBB54dEcfLs8xfN2e&#10;b+8r2GigDxfwl+wH+zb4RvNT8vw/q2paXqHh/UNDtfDet+Iru80vStMv2Vr20s7aSQpbxTFE3BRl&#10;VRUQog2VtfDv9kn4Q/Dm08QRQt4g1y68UaOmkazq3irxTe6leS6dGJhFZrNPKzxxILiXAQqWZ2di&#10;zkufTqKAOP0X4GfDvw/4j8J+KNL0qRLrwT4VuvD3h3fcM629jcGyMindks/+gW4Dk7gAwz8xqr4f&#10;/Z0+FvhfRPA/hzQ9Hmgsfh1q0uoeE7b7ZIy2cj2d5ZbeSS6Lb39wiqxIUFcfdFd1RQBht8OvCh+J&#10;K/Fr7A39uLoZ0hbrz32/ZDMJimzO3O8A7sZ4xnFeT6N/wTs/Zo0f7VbtpOvX1i2jyaRo+lal4qvb&#10;i10HT5J4biS00+J5CtrE0lvBkLyFhSNSsahB7pRQByvhv4MfDvwj8WPFHxr8O+H47XxF4y0/TbTx&#10;JeQ8C9Ww+0C2d16GRVuXQv1KJGvRFx1VFFAHlHxh/Yx+CPxx8cN478dW2t+ZeWNtY+IdL0/xFdWu&#10;n+IbS3lklt4NQto3Ed0kbyykBh8yyMjl4yUruvh58O/Dfww0G48N+FIJI7W61zU9WlWaUuftN/fT&#10;31wcn+Ez3EpA/hBA7Vu0UAFY/wAQfA3hz4n+Atb+GvjGza40jxFpFzpmq26TNG0ttPE0UqhlIZSU&#10;dhkEEdRWxRQByd78Evhtqeu2viDU/DqXMlr4VuvDaQXLtJDJptw0DSwPGxKuGNvGMsCcZHQms3wh&#10;+zN8IfA/h34d+GNA8PzJa/Cu38nwX5l9KzWi/YZLE7ju/ek28rr8+eTkYIBrvqKAPKNL/Yu+BeiX&#10;OpNpK+MLez1e+1K71DRY/iRrY02WXUJZpbw/Yvtn2cCSS4mcqIwoZyQAcEdTofwO+HXhvXPCviLR&#10;NHkguvBfhe48PeH2W8kIh0+Y2heJst+85sbYgvkgpnqSa66igDzLxD+yL8E9e+FOm/B+30fUNL03&#10;Q9ck1nw9eaRrVxBfaTqLzTytdW9yHMiOWuZweSpSV4ypRitWPhL+yt8GPgpfx6z4H0G8/tFdJuNP&#10;uNT1LV7i8uLxLi8kvbiSd5nYyyy3MskrSNliWwCFAUei0UAYfwz+Hvhn4R/DnQfhX4Lgmi0fw1o9&#10;tpekxXFw80iW0ESxRqzuSzEIoGScmrXjHwnoHj7wjqngXxZYfatL1rTZ7DUrXzXj863mjaORNyEM&#10;uVYjKkEZ4IPNaVFAHjFl+wL+zXb+HL3QNR0PxHqk1/b6XBNrur+PNXutVij0+7jvbOOC+kujcWiR&#10;3USTiOB408xdxU1Z8SfsUfCDxNoFpo914j8fR3el6wuq6J4gb4laxcalpV2IJbcvbXNxcyPErwzS&#10;xvED5ciud6NgEevUUAea+F/2S/gh4Q+G+mfCzSPDl0dN0zxVD4mWe71a4nu7vWI70Xv224uJHMtx&#10;K9wN7GRm3fdxtAAzfit+xP8AA34xeP7r4i+KbfXrW61ayt7PxRZaH4mu7Gz8R29uzNbxX8EMipci&#10;MuwDEBijeWxaP5K9cooA86sv2U/gbYDwibfwYu/wL4o1DxB4Xma6kaSzvb03ZuSHLbmRzeTExsSm&#10;fLOP3aY9FoooAwvEXw68LeKfF3h/xzrFlJJqXhe4uJtHmWZlETzwNBISoOGzG5HOcHkVheE/2ePh&#10;/wCCfFdj4u8N3OtW8ljda7cx2Meu3As5ptXv/t13JLbhhHK3nlim9T5YdgOxHdUUAeT+Pv2L/gl8&#10;SPiiPit4ih15bifU9O1LWNGsfEl3Bpes3lg8b2NxeWiSCKd4GhhKkjDeTGJA6xoF7Lwr8JvCnhTR&#10;Nc8OLLqWq2PiLVr2/wBTt/EWrT6irG6OZYEFw7iO3wdqwLiNVJAUZOemooA8R8KfsA/AfwX4PvvB&#10;mhar43jhuNFXRdMvX+IGpteaFpSyxyrp+n3Bn8yzgDRRAiMhnWKNJGdY0VfbUQRosa5wox8zEn8z&#10;S0UAFFFFABRRRQAUUUUAFFFFABRRRQAUUUUAHWvmHxh/wSR/ZC8a/ta2/wC1nq/hD/SxuudS8Lqi&#10;f2ZqGpbgVvpY8ff+8XQfJI+12Gd/mfT1FY1sPRxCSqRTs7q/c9LLc4zTJ5zlgq0qbnFxlyu14vdP&#10;+rp6rURRgYxS0UVseaFFFFABRRRQAUUUUAFFFFABRRRQAUUUUAFFFFABRRRQAUUUUAFFFFABRRRQ&#10;AUUUUAFFFFABRRRQAUUUUAFFFFABRRRQAUUUUAFFFFABRRRQAUUUUAFFFFABRRRQAUUUUAFFFFAB&#10;RRRQAUUUUAf/2VBLAwQKAAAAAAAAACEA1CJX/FERAABREQAAFAAAAGRycy9tZWRpYS9pbWFnZTIu&#10;cG5niVBORw0KGgoAAAANSUhEUgAAAMkAAAA/CAYAAABKDewBAAAAAXNSR0IArs4c6QAAAARnQU1B&#10;AACxjwv8YQUAAAAJcEhZcwAAIdUAACHVAQSctJ0AABDmSURBVHhe7Z1pjGRVFYAPMDAz3V1V79WA&#10;y4DGhSUsSiCAIgRMXEDZjDKgEUG2np6ZXkDjgqL8UKMhJIboD8UFQSUygWGmu1UiCCYS4gYYFoHB&#10;sZeq6h5mBGFghp3xnPvOfX3efedVvaquqpkO90tO6p7l3rfd8959a4HH4/F4PB6Px+PxeDwej8fj&#10;8Xg8Ho9n/kytCrZx0ePxuFT7C8dPrS7vJGGTx+OxXAWwp00Qnygej4KbIFYwU/bkkLYSDI2eEQyO&#10;fY3VrkE7gxoUT2E1N09Cz1tqED4xA+WdJGzuCHYaMxBeyybPrkZLDimPr1y6P4e2jWUj4ztJwuHR&#10;u9jUFbB399hOOA2LD2RzJnMd1pVgFYd0BDktNi1YZqF4HBcXJlMD4Z1aYriy6dLSh7lKU5SHxibC&#10;kdF/s2roGfrdUTZJSMpDo0+xq+PMAvTKDog9cC92JaAjqIxzZRZ638ShDalC6UIu5qYKwd/stCqw&#10;9IBJ6DtsBkpns3tBIdcbmxYOtX7o0RIiSyYGwlGumpu5RBh7iU2xTQpcfHuZ3R1FbrCsDbcZgrO0&#10;uEjCpzksF5ggD9u6bMoFTuep5HQjwSHfGIcsKOQysGlhoCVCQ1kVvMDVGxKObNjoJkNh5S0HuTYS&#10;rtJR5IaSwu6YGeg7yfqwU76Ge/Vb2BWDtr9ysSHYRtzh2dQQG68Jhywomp1/itsMpQ+xumuYWBW+&#10;riZBDpkcCF/jZuqSlQyurTCw/hBToYPgnvk7ckNJ4ZAE0l6DYEcFgj+wigkSvkZ+TJTNbGpIo+lZ&#10;MKFelLFS0Pc/DltQuMvBZpVZCG9rJr5jTK0qnqt1/maFm1MJB8cm3GSQ5x7SzqaOgUOeL7krXgqH&#10;xbj2udjwftKxvV+6MY2Ya6O8cyssK7DZgO39S/o1wZiHOPY5TNLXTcUFgLYsNSg9y+4Y3AGcqMVa&#10;4bDuoXX4VoWbVJGJoCUD2YqXrT+G1Y4wA8H3tJVupQqFgznUIH2kV6B8wJwt/CfZqJOSjh32u6Tn&#10;BTvCDVNQCqNy8Ya5dutLBcL7qA7O0N6kU7mT1KB8czumI5dBShXKt3OIoQKlm7Q4KxsBFnNod9A6&#10;+nyFm1axCVIeHnuGTU0RjIxvLw2Of5LVptFWuhUOidH8OKS60uoV6H2vjKPyfMBh3Au2LRLcw15C&#10;dmmLpDQl7Zikr5LeCZLTpWUOzDK3Au5UTnXb0+5R4Y5suxtnBaf/Ew7rDg+vgH20Tp5L+sMTuZmY&#10;x/r79p0YKD1P/o2XFt/N5hTaUSQvNsnC4fHvsyk32kqXIsf42PHWJf2le8kubZrebnC6/XIaVjCh&#10;7rJlDm0rclqucEjLyLawsb1mofRldsE0FA+U05CxeKR+hM3dI9XxcwhXbcjk6vZfww+Gx7bbJIkS&#10;ZfTv7GqIXNmNBDvgsGvT2qhB375JPfiNmZgD7i2/YmPwSPQjNmdCcfSLneJZW6+RtOskHpMycy9u&#10;hUNbplGbmh+PQlvZ3T1wrvbQkiBLJlemT64asmLtPs10ZAklAZx81SJWDTJBrLCrIfqK10S/mjID&#10;S49xbYS0PQl9qaOrBTv88zJ2bcZNSzyC3Uj+qFzaJuuQ4PnIetdmxTTQIlp7WcJVmgJ3IOa8RhMO&#10;iXH9Vdz07OouWiLUE67WFHk6c9/Q+sO4GFMe2fCirdc7cKu5k41HkedkeyRwwfVLTIUcYOe/z135&#10;mkSxSRtu4KtdGwl24t/bMu7JrzcTqoOsS8Jmg9WlbxZ6D8ekMZeXrY1O9q0uhXytgst3PcoVsj08&#10;OS6SDxveQ9pJTKUcYJvXuHWl4DnXDg5NMOefu1mN5V+QjdXuoCVClnCVpiisWXdwqlMraD5Zh6Rn&#10;cOxIspdHxl+VdhPcItjB4zvfVthlwGHRma6/AqXL07biFVwlF7Yejo0CNhkbTu852xGssBv9wXWk&#10;T8HS5aRXoXAIOhfZuCoU15jAFpgAWOJOz8X6G8UR7hDUCi6buVCj+Ujo8SDTAGJtrBpkLJs6C04l&#10;/1CrxWe0ZGeWwm5D78DYEQnfirV7hUNj26TN2AXl4dGXjW3NupYPwfUeM5kGWMphlEhftHbcyN9i&#10;s7oRWwX3ttWoveSVLdl+FcoPcUzq8jUm7qMc1jKyPTYlkH4tpgbQI494ruDJhLkPhOsw48ZosN00&#10;xFg7q1CB4JFkfOlydnWOyVWlX6sJoQhXaYrS0G2XuB1dCodlJpKUEIdZHB4TDI3OcLFpMAnKyRWe&#10;Fg416LbgG9aOG77p59cs07B0f9m+TF4cihxtgpBkTO+brU5CndMEzQPZHu0kcJleljZXuJqBEkSL&#10;IcGjVHy01I7cJDj/r3BIjPVRme6JyHhr7zhaMmQJV2kKrbO7Uhxcd5xmd4WbbBu45z3bXelSsIOc&#10;wKEq6H/FrcOuprH16dyGTYkOYpE2W9YE5y3xdHVetLbqCVeLcf04H99mVwzZMSHOdWNJOCTG2nEI&#10;OivjpmBx5m2FtqMlgyaTA8HjXCU3uJe/Q+vsrlCsZpeCQ6umnrDNi1zxUrLu5GqxVjikabQ2sHOZ&#10;4QirMWTbhAdoKtNLYjbG1k9Lc5dL9Taoswd/0excrWnoXCrdXph4LSLtp2QpdPxZvhRaQmgyMVC+&#10;jqvkRuvsroQjo1s4vG48DrX+xGFtZQb69ktuhOBMdqWQcVLwiPRBDmkaTIYf2nawHL8yQDqehH+a&#10;1QS4F47ttm5ULt1jdU3wKNXwnFLG4/yYty2fgCVvc31WTKUWcNvRntnC8y9nWJZMoq6hJYQmEwOl&#10;B7lKLrSOrgmHx5RHxszJuCZ4NGnp8ZU8yI3BphQV6DlSxjWKb4R7TsHmeF5s2V7toSSyPum3ZYJO&#10;jGWMJpjUn+LwFDKOTQbsxJ+QPi0mD1obUjjMoPmtcEh3mF4ZrNaSwpWJgfRJVRbl4bH/aJ3clXBk&#10;PHElgygPjT6jxUrh0JaYhr6TuJhgMxTe38xGwOHHzHw3mJyebUeW6YRd+l1x4yU4fw3v0OORJfVo&#10;h/RHevCYtLliKjUBHg3Wc9GAR+7Nsr1NuONgV2JecAeRuCQ+Z2/hxnYraEmhCYfXpbBmw+lax9YE&#10;+u8wY2uJFudKz9D6ozi8aezKZTWBXPmRBBewKwVutPgSJum4d/6z1LPYAvu+lX5trBVKOrLjEOsc&#10;+rVYP5Xl1R007EFXg6TfpQbFz1h/lnBojBZTT7ha08jHc6zIBCGkj0001JyUdim4TeJL821HSwhN&#10;Ji6Aune1tZuGjUTeZS+PbNiixbjC4S0hVuhdeD6SuMMvVzgJm1M8CdDnxroiL3lKtFgSdqeQfhnv&#10;igmuAybfKkz68zGZU1ebJFrbdHMTjwDOQ55kD2/karnB5Pio244VDomx9hr2DDYZ8Ai4QtbThKbD&#10;4e1DSwpNODxFac2tR2sdOo8Eg+PnURuaz5Ul/aNvNxNskeSKjO78ElPQe7j0Yad4gOyTUHonXUXS&#10;rtE3EtOwgxZXhYJ6xNoChYPJX4HwB6S79aSYCm0iqz13mrOw+B3sagg2mHqkRQ5ZSTjUIIdXWVca&#10;3cvCmshtPG8evWjpci0pUjIQpMaAwfDYzVqH7oTwJFsGN0x8N5tNBmfFPsHmuh2zkXATCWZgn0Pz&#10;xBGN/FuhGD9oyaaOYqdFgutxmM0Noa/H2Hp49Hl9CsC8XEZYO6sx1q75JI13XsHPOHR+BMPjcUNq&#10;Yjiy8ULYj8NzX8Vqh8BFP0282toOtBXLLgNu1MxHLOoJdQZuIkUFgvswEV8mYVOKWQjPidoqmKNs&#10;FnZ6rHYU+nwRzTN2zHj7z5es+acLBvXW4S6hPDyamKGJlcHVMjEmVgd30LCD3RCMjM5qHbmTwpNu&#10;K3YjZW0swo2RUoHyPXRv5RkolunREtqwqF/JVVtmGkr34t667sf5ZiE43c4HmxYcC2rebUcsD42/&#10;BCffnXh3wxJetuFwSibZcbslsHptH89GW3lU3FdgkwruQcxhfQJKucfhnWYS+k7IM++ednHR+oLW&#10;OXcX4bn0OERJEtzGqqfTaJ1zd5Cwf23qfoqHhltgTohZ9XQLrZPuauFZ8yhUoXA6Fz3dIhwe/6rW&#10;UXeVFLv0HeCFQjuvLDVDBQrv42JM1v2LNwTh0NgOrcN2W8pDo7mfF2sGe7KLe+Hj8ffQGQjvXwjD&#10;FjvfrOamyo9y1CB63aEKwY9Jr+R8k7EGZfN+OqtU31xVa+br+UQNwgeoHp5DJZ7Zm4bicbL9BYPW&#10;abstPCttJ9pQyY2CG+pYLu7WbIbF7+JibioQnEbLi0lyDZsM2nrIogbFz3LRQPWaTRLCTrMGpXE2&#10;GfLOx26H1nG7JQBr1c/stAO7oVgl/VAuJqB7H1xMQK+1YuXUv3zR66tcNI9hcDGBjLFImyzbl6sk&#10;Wn16lixreoRNkqrzkQi7HqpQ+jybDBuhLzWko/bvBohvDVA9+ocvVnNjpxlJcSWbjZ2LMWjYh4tN&#10;o62njkFDHq0Td1LocjRPviPYjfQwbgQcAqQ+5IbDgfPsRqNfjPkjlSk5rB1t5mUpKhNUJqE79FbH&#10;4UzigxFc5DaXmGfQ/gtQjPTgTusjwaHgB6xOv0SN74uwqr6ZaBwONkkqUE6cV+Aw81eyHv3i/JvP&#10;pEblwvFUJkjHeRxk1ejTEB5hyyTGgciyi/XZOpgo5nvPbh2rYwJf69ahMkFlnF/zQtgsBGfQLzrj&#10;dYLr/6YqlFdQueOEg+Mrtc7cCcHF7Mj/MErkysYNn/qQROQPv0Bl9I/gGNz8B4msR0gdN6b57pZx&#10;INIny4SmY33zj1eaD+fhLCpjp13m+qSOiat+B9gmCasx2IG+LtvY4nxwAttLJHlWktgXvYwDkWUX&#10;4YsfeLSfMmK7iXF1+p2AEm6s8k57RKMyPeFgy/SL82wewcfhHH+Ktngq/XYNrVO3U3gyHYdWol2p&#10;RAUKB3HRQD7tT2LcelLHjfPzLJ8sE3ik2uHGclGJnUsS+up8vdgs8MT7Yi3Ovu5L78KwCW3hVtwp&#10;fJPseZOEIB3bM3/ilPVFSoLiuIjLs3R5VC+9zCT0fskmCEsk7Ip92wD2w/Vo/lCJ7P8A2NsEIDaG&#10;ZFIkfvdYfXef1sHnI+Hgb+t+laTd2BXIaoy96kI+7CDxw4f2sXm3ntQx3ly5MQ4k8kVXk2Qcoelc&#10;VH1bYZn5+EGjJHGT3YJJYr46yWqMW5/KqJjzACo3kyQ47Y+TDffsda9IUgwXDVjvc2STdleXYDLE&#10;ny0inX7tEJewdnvUsfoug9451zp9XikPju2Sf17VVh6u6EnsFHiKQP5wK/n5hHgR7iHNB79x2BKf&#10;qxBuOa1HSYdGs2GNA6GyvMeQrpfUZ6FwWlSOPlphHEgNih8hHefLPLaO86++O4F28wYjLmP8LWa0&#10;mTcrcT7MJ0wJ0nHZn0Ix5yq0TthlfJgkQ6waHY9AiXflo5gSnrplQzFcjMH1ZD60xyrNmxkyYfvm&#10;bzVwurPGwZAPg82FCjzqYd3ov2EI8qHNPGCK8/Ig1s39SH/HKQ+PjWiJIIXePAwv29DVo4bLFJ4o&#10;TsGy5STT0HtEpEciP69JTGV8OSWK1S9/Urv0gQcqPy2GCcRmCN5DwqqBLgbQL270RXbDE08D/fHI&#10;MvMpU/emnbVbZqDwMTpfYTWBXD4cnx9Ly0SC04qHJxaaPnYwcwKMCXjKLD/MSZ8rlb8ysbBOfA6J&#10;HbLuf2bWuxqm/VV1dC6VvtIm30fJgpZXPrXu8ewWaEcJj+cNDyUGCQ1N2eTxeCQ4JDqfkmQagpPZ&#10;5PF4PB6Px+PxeDwej8fj8Xg8Ho/H41kQAPwfdSJHLJPN24YAAAAASUVORK5CYIJQSwMEFAAGAAgA&#10;AAAhAGVh1DvhAAAACgEAAA8AAABkcnMvZG93bnJldi54bWxMj8FOwzAQRO9I/IO1SNxaJ5SEEuJU&#10;VQWcqkq0SIibG2+TqPE6it0k/XuWExx3djTzJl9NthUD9r5xpCCeRyCQSmcaqhR8Ht5mSxA+aDK6&#10;dYQKruhhVdze5DozbqQPHPahEhxCPtMK6hC6TEpf1mi1n7sOiX8n11sd+OwraXo9crht5UMUpdLq&#10;hrih1h1uaizP+4tV8D7qcb2IX4ft+bS5fh+S3dc2RqXu76b1C4iAU/gzwy8+o0PBTEd3IeNFq2AR&#10;pbwlKJglySMIdjylS1aOrKTPIItc/p9Q/A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ECLQAUAAYACAAAACEA0OBzzxQBAABHAgAAEwAAAAAAAAAAAAAAAAAAAAAAW0NvbnRlbnRf&#10;VHlwZXNdLnhtbFBLAQItABQABgAIAAAAIQA4/SH/1gAAAJQBAAALAAAAAAAAAAAAAAAAAEUBAABf&#10;cmVscy8ucmVsc1BLAQItABQABgAIAAAAIQAJSXHFmAIAANAHAAAOAAAAAAAAAAAAAAAAAEQCAABk&#10;cnMvZTJvRG9jLnhtbFBLAQItAAoAAAAAAAAAIQDVK2ujnD8AAJw/AAAVAAAAAAAAAAAAAAAAAAgF&#10;AABkcnMvbWVkaWEvaW1hZ2UxLmpwZWdQSwECLQAKAAAAAAAAACEA1CJX/FERAABREQAAFAAAAAAA&#10;AAAAAAAAAADXRAAAZHJzL21lZGlhL2ltYWdlMi5wbmdQSwECLQAUAAYACAAAACEAZWHUO+EAAAAK&#10;AQAADwAAAAAAAAAAAAAAAABaVgAAZHJzL2Rvd25yZXYueG1sUEsBAi0AFAAGAAgAAAAhACvZ2PHI&#10;AAAApgEAABkAAAAAAAAAAAAAAAAAaFcAAGRycy9fcmVscy9lMm9Eb2MueG1sLnJlbHNQSwUGAAAA&#10;AAcABwC/AQAAZ1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27" type="#_x0000_t75" style="position:absolute;width:28803;height:4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TPwgAAANoAAAAPAAAAZHJzL2Rvd25yZXYueG1sRE9NawIx&#10;EL0X+h/CFHqr2dZaZDWKVQoe9uK2BY/DZtwsbibLJnWjv74RBE/D433OfBltK07U+8axgtdRBoK4&#10;crrhWsHP99fLFIQPyBpbx6TgTB6Wi8eHOebaDbyjUxlqkULY56jAhNDlUvrKkEU/ch1x4g6utxgS&#10;7GupexxSuG3lW5Z9SIsNpwaDHa0NVcfyzyoYF8Xksp+s38/DSu43v0WMn6VR6vkprmYgAsVwF9/c&#10;W53mw/WV65WLfwAAAP//AwBQSwECLQAUAAYACAAAACEA2+H2y+4AAACFAQAAEwAAAAAAAAAAAAAA&#10;AAAAAAAAW0NvbnRlbnRfVHlwZXNdLnhtbFBLAQItABQABgAIAAAAIQBa9CxbvwAAABUBAAALAAAA&#10;AAAAAAAAAAAAAB8BAABfcmVscy8ucmVsc1BLAQItABQABgAIAAAAIQCMOaTPwgAAANoAAAAPAAAA&#10;AAAAAAAAAAAAAAcCAABkcnMvZG93bnJldi54bWxQSwUGAAAAAAMAAwC3AAAA9gIAAAAA&#10;">
              <v:imagedata r:id="rId7" o:title=""/>
            </v:shape>
            <v:shape id="圖片 2" o:spid="_x0000_s1028" type="#_x0000_t75" style="position:absolute;left:29718;width:11811;height:37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ZTwgAAANoAAAAPAAAAZHJzL2Rvd25yZXYueG1sRI/NasMw&#10;EITvgb6D2EJvsewcSuJaDqYhtJRcmp+eF2trm1grI6m2+/ZVoJDjMDPfMMV2Nr0YyfnOsoIsSUEQ&#10;11Z33Cg4n/bLNQgfkDX2lknBL3nYlg+LAnNtJ/6k8RgaESHsc1TQhjDkUvq6JYM+sQNx9L6tMxii&#10;dI3UDqcIN71cpemzNNhxXGhxoNeW6uvxxyj4WF+uGX4N01u185o3ma0Oo1Xq6XGuXkAEmsM9/N9+&#10;1wpWcLsSb4As/wAAAP//AwBQSwECLQAUAAYACAAAACEA2+H2y+4AAACFAQAAEwAAAAAAAAAAAAAA&#10;AAAAAAAAW0NvbnRlbnRfVHlwZXNdLnhtbFBLAQItABQABgAIAAAAIQBa9CxbvwAAABUBAAALAAAA&#10;AAAAAAAAAAAAAB8BAABfcmVscy8ucmVsc1BLAQItABQABgAIAAAAIQAKNlZTwgAAANoAAAAPAAAA&#10;AAAAAAAAAAAAAAcCAABkcnMvZG93bnJldi54bWxQSwUGAAAAAAMAAwC3AAAA9gIAAAAA&#10;">
              <v:imagedata r:id="rId8" o:title=""/>
            </v:shape>
          </v:group>
        </w:pict>
      </w:r>
      <w:r w:rsidRPr="000561B0">
        <w:rPr>
          <w:rFonts w:ascii="微軟正黑體" w:eastAsia="微軟正黑體" w:hAnsi="微軟正黑體"/>
          <w:b/>
          <w:color w:val="ED7D31"/>
          <w:sz w:val="36"/>
          <w:szCs w:val="36"/>
        </w:rPr>
        <w:t>202</w:t>
      </w:r>
      <w:r>
        <w:rPr>
          <w:rFonts w:ascii="微軟正黑體" w:eastAsia="微軟正黑體" w:hAnsi="微軟正黑體"/>
          <w:b/>
          <w:color w:val="ED7D31"/>
          <w:sz w:val="36"/>
          <w:szCs w:val="36"/>
        </w:rPr>
        <w:t>3</w:t>
      </w:r>
      <w:r w:rsidRPr="000561B0">
        <w:rPr>
          <w:rFonts w:ascii="微軟正黑體" w:eastAsia="微軟正黑體" w:hAnsi="微軟正黑體" w:hint="eastAsia"/>
          <w:b/>
          <w:color w:val="ED7D31"/>
          <w:sz w:val="36"/>
          <w:szCs w:val="36"/>
        </w:rPr>
        <w:t>台灣</w:t>
      </w:r>
      <w:r>
        <w:rPr>
          <w:rFonts w:ascii="微軟正黑體" w:eastAsia="微軟正黑體" w:hAnsi="微軟正黑體" w:hint="eastAsia"/>
          <w:b/>
          <w:color w:val="ED7D31"/>
          <w:sz w:val="36"/>
          <w:szCs w:val="36"/>
        </w:rPr>
        <w:t>國際</w:t>
      </w:r>
      <w:r w:rsidRPr="000561B0">
        <w:rPr>
          <w:rFonts w:ascii="微軟正黑體" w:eastAsia="微軟正黑體" w:hAnsi="微軟正黑體" w:hint="eastAsia"/>
          <w:b/>
          <w:color w:val="ED7D31"/>
          <w:sz w:val="36"/>
          <w:szCs w:val="36"/>
        </w:rPr>
        <w:t>室內設計</w:t>
      </w:r>
      <w:r w:rsidRPr="000561B0">
        <w:rPr>
          <w:rFonts w:ascii="微軟正黑體" w:eastAsia="微軟正黑體" w:hAnsi="微軟正黑體"/>
          <w:b/>
          <w:color w:val="ED7D31"/>
          <w:sz w:val="36"/>
          <w:szCs w:val="36"/>
        </w:rPr>
        <w:t xml:space="preserve"> </w:t>
      </w:r>
      <w:r w:rsidRPr="000561B0">
        <w:rPr>
          <w:rFonts w:ascii="微軟正黑體" w:eastAsia="微軟正黑體" w:hAnsi="微軟正黑體" w:hint="eastAsia"/>
          <w:b/>
          <w:color w:val="ED7D31"/>
          <w:sz w:val="36"/>
          <w:szCs w:val="36"/>
        </w:rPr>
        <w:t>‧</w:t>
      </w:r>
      <w:r w:rsidRPr="000561B0">
        <w:rPr>
          <w:rFonts w:ascii="微軟正黑體" w:eastAsia="微軟正黑體" w:hAnsi="微軟正黑體"/>
          <w:b/>
          <w:color w:val="ED7D31"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color w:val="ED7D31"/>
          <w:sz w:val="36"/>
          <w:szCs w:val="36"/>
        </w:rPr>
        <w:t>材料大</w:t>
      </w:r>
      <w:r w:rsidRPr="000561B0">
        <w:rPr>
          <w:rFonts w:ascii="微軟正黑體" w:eastAsia="微軟正黑體" w:hAnsi="微軟正黑體" w:hint="eastAsia"/>
          <w:b/>
          <w:color w:val="ED7D31"/>
          <w:sz w:val="36"/>
          <w:szCs w:val="36"/>
        </w:rPr>
        <w:t>展</w:t>
      </w:r>
    </w:p>
    <w:p w:rsidR="009E692F" w:rsidRPr="0015571A" w:rsidRDefault="009E692F" w:rsidP="002705B5">
      <w:pPr>
        <w:spacing w:line="360" w:lineRule="exact"/>
        <w:jc w:val="center"/>
        <w:rPr>
          <w:rFonts w:ascii="微軟正黑體" w:eastAsia="微軟正黑體" w:hAnsi="微軟正黑體"/>
          <w:b/>
          <w:color w:val="ED7D31"/>
        </w:rPr>
      </w:pPr>
      <w:r w:rsidRPr="0015571A">
        <w:rPr>
          <w:rFonts w:ascii="微軟正黑體" w:eastAsia="微軟正黑體" w:hAnsi="微軟正黑體" w:hint="eastAsia"/>
          <w:b/>
          <w:color w:val="ED7D31"/>
        </w:rPr>
        <w:t>【參展廠商報名表】</w:t>
      </w:r>
      <w:r w:rsidRPr="0015571A">
        <w:rPr>
          <w:rFonts w:ascii="微軟正黑體" w:eastAsia="微軟正黑體" w:hAnsi="微軟正黑體"/>
          <w:b/>
          <w:color w:val="ED7D31"/>
        </w:rPr>
        <w:t>6/</w:t>
      </w:r>
      <w:r>
        <w:rPr>
          <w:rFonts w:ascii="微軟正黑體" w:eastAsia="微軟正黑體" w:hAnsi="微軟正黑體"/>
          <w:b/>
          <w:color w:val="ED7D31"/>
        </w:rPr>
        <w:t>29</w:t>
      </w:r>
      <w:r w:rsidRPr="0015571A">
        <w:rPr>
          <w:rFonts w:ascii="微軟正黑體" w:eastAsia="微軟正黑體" w:hAnsi="微軟正黑體"/>
          <w:b/>
          <w:color w:val="ED7D31"/>
        </w:rPr>
        <w:t>(</w:t>
      </w:r>
      <w:r w:rsidRPr="0015571A">
        <w:rPr>
          <w:rFonts w:ascii="微軟正黑體" w:eastAsia="微軟正黑體" w:hAnsi="微軟正黑體" w:hint="eastAsia"/>
          <w:b/>
          <w:color w:val="ED7D31"/>
        </w:rPr>
        <w:t>四</w:t>
      </w:r>
      <w:r w:rsidRPr="0015571A">
        <w:rPr>
          <w:rFonts w:ascii="微軟正黑體" w:eastAsia="微軟正黑體" w:hAnsi="微軟正黑體"/>
          <w:b/>
          <w:color w:val="ED7D31"/>
        </w:rPr>
        <w:t>)-7/</w:t>
      </w:r>
      <w:r>
        <w:rPr>
          <w:rFonts w:ascii="微軟正黑體" w:eastAsia="微軟正黑體" w:hAnsi="微軟正黑體"/>
          <w:b/>
          <w:color w:val="ED7D31"/>
        </w:rPr>
        <w:t>2</w:t>
      </w:r>
      <w:r w:rsidRPr="0015571A">
        <w:rPr>
          <w:rFonts w:ascii="微軟正黑體" w:eastAsia="微軟正黑體" w:hAnsi="微軟正黑體"/>
          <w:b/>
          <w:color w:val="ED7D31"/>
        </w:rPr>
        <w:t>(</w:t>
      </w:r>
      <w:r w:rsidRPr="0015571A">
        <w:rPr>
          <w:rFonts w:ascii="微軟正黑體" w:eastAsia="微軟正黑體" w:hAnsi="微軟正黑體" w:hint="eastAsia"/>
          <w:b/>
          <w:color w:val="ED7D31"/>
        </w:rPr>
        <w:t>日</w:t>
      </w:r>
      <w:r w:rsidRPr="0015571A">
        <w:rPr>
          <w:rFonts w:ascii="微軟正黑體" w:eastAsia="微軟正黑體" w:hAnsi="微軟正黑體"/>
          <w:b/>
          <w:color w:val="ED7D31"/>
        </w:rPr>
        <w:t xml:space="preserve">) </w:t>
      </w:r>
      <w:r w:rsidRPr="0015571A">
        <w:rPr>
          <w:rFonts w:ascii="微軟正黑體" w:eastAsia="微軟正黑體" w:hAnsi="微軟正黑體" w:hint="eastAsia"/>
          <w:b/>
          <w:color w:val="ED7D31"/>
        </w:rPr>
        <w:t>南港展覽館一館</w:t>
      </w:r>
    </w:p>
    <w:p w:rsidR="009E692F" w:rsidRPr="00077922" w:rsidRDefault="009E692F" w:rsidP="00F91E1D">
      <w:pPr>
        <w:rPr>
          <w:rFonts w:ascii="微軟正黑體" w:eastAsia="微軟正黑體" w:hAnsi="微軟正黑體"/>
          <w:b/>
          <w:color w:val="FF0000"/>
          <w:sz w:val="20"/>
        </w:rPr>
      </w:pPr>
      <w:r w:rsidRPr="00166149">
        <w:rPr>
          <w:rFonts w:ascii="微軟正黑體" w:eastAsia="微軟正黑體" w:hAnsi="微軟正黑體" w:hint="eastAsia"/>
          <w:sz w:val="20"/>
        </w:rPr>
        <w:t>正常淨地價格</w:t>
      </w:r>
      <w:r>
        <w:rPr>
          <w:rFonts w:ascii="微軟正黑體" w:eastAsia="微軟正黑體" w:hAnsi="微軟正黑體"/>
          <w:sz w:val="20"/>
        </w:rPr>
        <w:t>42</w:t>
      </w:r>
      <w:r w:rsidRPr="00166149">
        <w:rPr>
          <w:rFonts w:ascii="微軟正黑體" w:eastAsia="微軟正黑體" w:hAnsi="微軟正黑體"/>
          <w:sz w:val="20"/>
        </w:rPr>
        <w:t>,</w:t>
      </w:r>
      <w:r>
        <w:rPr>
          <w:rFonts w:ascii="微軟正黑體" w:eastAsia="微軟正黑體" w:hAnsi="微軟正黑體"/>
          <w:sz w:val="20"/>
        </w:rPr>
        <w:t>0</w:t>
      </w:r>
      <w:r w:rsidRPr="00166149">
        <w:rPr>
          <w:rFonts w:ascii="微軟正黑體" w:eastAsia="微軟正黑體" w:hAnsi="微軟正黑體"/>
          <w:sz w:val="20"/>
        </w:rPr>
        <w:t>00</w:t>
      </w:r>
      <w:r w:rsidRPr="00166149">
        <w:rPr>
          <w:rFonts w:ascii="微軟正黑體" w:eastAsia="微軟正黑體" w:hAnsi="微軟正黑體" w:hint="eastAsia"/>
          <w:sz w:val="20"/>
        </w:rPr>
        <w:t>元</w:t>
      </w:r>
      <w:r w:rsidRPr="00166149">
        <w:rPr>
          <w:rFonts w:ascii="微軟正黑體" w:eastAsia="微軟正黑體" w:hAnsi="微軟正黑體"/>
          <w:sz w:val="20"/>
        </w:rPr>
        <w:t>(</w:t>
      </w:r>
      <w:r w:rsidRPr="00166149">
        <w:rPr>
          <w:rFonts w:ascii="微軟正黑體" w:eastAsia="微軟正黑體" w:hAnsi="微軟正黑體" w:hint="eastAsia"/>
          <w:sz w:val="20"/>
        </w:rPr>
        <w:t>未稅</w:t>
      </w:r>
      <w:r w:rsidRPr="00166149">
        <w:rPr>
          <w:rFonts w:ascii="微軟正黑體" w:eastAsia="微軟正黑體" w:hAnsi="微軟正黑體"/>
          <w:sz w:val="20"/>
        </w:rPr>
        <w:t>)</w:t>
      </w:r>
      <w:r>
        <w:rPr>
          <w:rFonts w:ascii="微軟正黑體" w:eastAsia="微軟正黑體" w:hAnsi="微軟正黑體"/>
          <w:sz w:val="20"/>
        </w:rPr>
        <w:t xml:space="preserve"> </w:t>
      </w:r>
      <w:r w:rsidRPr="00166149">
        <w:rPr>
          <w:rFonts w:ascii="微軟正黑體" w:eastAsia="微軟正黑體" w:hAnsi="微軟正黑體"/>
          <w:sz w:val="20"/>
        </w:rPr>
        <w:t>/</w:t>
      </w:r>
      <w:r w:rsidRPr="00166149">
        <w:rPr>
          <w:rFonts w:ascii="微軟正黑體" w:eastAsia="微軟正黑體" w:hAnsi="微軟正黑體" w:hint="eastAsia"/>
          <w:sz w:val="20"/>
        </w:rPr>
        <w:t>攤，</w:t>
      </w:r>
      <w:r w:rsidRPr="000561B0">
        <w:rPr>
          <w:rFonts w:ascii="微軟正黑體" w:eastAsia="微軟正黑體" w:hAnsi="微軟正黑體"/>
          <w:b/>
          <w:color w:val="FF0000"/>
          <w:sz w:val="20"/>
        </w:rPr>
        <w:t>111</w:t>
      </w:r>
      <w:r w:rsidRPr="000561B0">
        <w:rPr>
          <w:rFonts w:ascii="微軟正黑體" w:eastAsia="微軟正黑體" w:hAnsi="微軟正黑體" w:hint="eastAsia"/>
          <w:b/>
          <w:color w:val="FF0000"/>
          <w:sz w:val="20"/>
        </w:rPr>
        <w:t>年</w:t>
      </w:r>
      <w:r>
        <w:rPr>
          <w:rFonts w:ascii="微軟正黑體" w:eastAsia="微軟正黑體" w:hAnsi="微軟正黑體"/>
          <w:b/>
          <w:color w:val="FF0000"/>
          <w:sz w:val="20"/>
        </w:rPr>
        <w:t>12</w:t>
      </w:r>
      <w:r w:rsidRPr="000561B0">
        <w:rPr>
          <w:rFonts w:ascii="微軟正黑體" w:eastAsia="微軟正黑體" w:hAnsi="微軟正黑體" w:hint="eastAsia"/>
          <w:b/>
          <w:color w:val="FF0000"/>
          <w:sz w:val="20"/>
        </w:rPr>
        <w:t>月</w:t>
      </w:r>
      <w:r>
        <w:rPr>
          <w:rFonts w:ascii="微軟正黑體" w:eastAsia="微軟正黑體" w:hAnsi="微軟正黑體"/>
          <w:b/>
          <w:color w:val="FF0000"/>
          <w:sz w:val="20"/>
        </w:rPr>
        <w:t>31</w:t>
      </w:r>
      <w:r w:rsidRPr="000561B0">
        <w:rPr>
          <w:rFonts w:ascii="微軟正黑體" w:eastAsia="微軟正黑體" w:hAnsi="微軟正黑體" w:hint="eastAsia"/>
          <w:b/>
          <w:color w:val="FF0000"/>
          <w:sz w:val="20"/>
        </w:rPr>
        <w:t>日前報名及全額繳費享早鳥優惠淨地價格</w:t>
      </w:r>
      <w:r w:rsidRPr="000561B0">
        <w:rPr>
          <w:rFonts w:ascii="微軟正黑體" w:eastAsia="微軟正黑體" w:hAnsi="微軟正黑體"/>
          <w:b/>
          <w:color w:val="FF0000"/>
          <w:sz w:val="20"/>
        </w:rPr>
        <w:t>38,000</w:t>
      </w:r>
      <w:r w:rsidRPr="000561B0">
        <w:rPr>
          <w:rFonts w:ascii="微軟正黑體" w:eastAsia="微軟正黑體" w:hAnsi="微軟正黑體" w:hint="eastAsia"/>
          <w:b/>
          <w:color w:val="FF0000"/>
          <w:sz w:val="20"/>
        </w:rPr>
        <w:t>元</w:t>
      </w:r>
      <w:r w:rsidRPr="000561B0">
        <w:rPr>
          <w:rFonts w:ascii="微軟正黑體" w:eastAsia="微軟正黑體" w:hAnsi="微軟正黑體"/>
          <w:b/>
          <w:color w:val="FF0000"/>
          <w:sz w:val="20"/>
        </w:rPr>
        <w:t>(</w:t>
      </w:r>
      <w:r w:rsidRPr="000561B0">
        <w:rPr>
          <w:rFonts w:ascii="微軟正黑體" w:eastAsia="微軟正黑體" w:hAnsi="微軟正黑體" w:hint="eastAsia"/>
          <w:b/>
          <w:color w:val="FF0000"/>
          <w:sz w:val="20"/>
        </w:rPr>
        <w:t>未稅</w:t>
      </w:r>
      <w:r w:rsidRPr="000561B0">
        <w:rPr>
          <w:rFonts w:ascii="微軟正黑體" w:eastAsia="微軟正黑體" w:hAnsi="微軟正黑體"/>
          <w:b/>
          <w:color w:val="FF0000"/>
          <w:sz w:val="20"/>
        </w:rPr>
        <w:t>) /</w:t>
      </w:r>
      <w:r w:rsidRPr="000561B0">
        <w:rPr>
          <w:rFonts w:ascii="微軟正黑體" w:eastAsia="微軟正黑體" w:hAnsi="微軟正黑體" w:hint="eastAsia"/>
          <w:b/>
          <w:color w:val="FF0000"/>
          <w:sz w:val="20"/>
        </w:rPr>
        <w:t>攤。</w:t>
      </w:r>
    </w:p>
    <w:p w:rsidR="009E692F" w:rsidRPr="008707CD" w:rsidRDefault="009E692F" w:rsidP="00F91E1D">
      <w:pPr>
        <w:rPr>
          <w:rFonts w:ascii="微軟正黑體" w:eastAsia="微軟正黑體" w:hAnsi="微軟正黑體"/>
          <w:sz w:val="20"/>
        </w:rPr>
      </w:pPr>
      <w:r w:rsidRPr="00166149">
        <w:rPr>
          <w:rFonts w:ascii="微軟正黑體" w:eastAsia="微軟正黑體" w:hAnsi="微軟正黑體" w:hint="eastAsia"/>
          <w:sz w:val="20"/>
        </w:rPr>
        <w:t>加購基本裝潢包括隔間、投射燈、地毯、桌椅、公司全銜等，另加</w:t>
      </w:r>
      <w:r w:rsidRPr="00166149">
        <w:rPr>
          <w:rFonts w:ascii="微軟正黑體" w:eastAsia="微軟正黑體" w:hAnsi="微軟正黑體"/>
          <w:sz w:val="20"/>
        </w:rPr>
        <w:t>4,000</w:t>
      </w:r>
      <w:r w:rsidRPr="00166149">
        <w:rPr>
          <w:rFonts w:ascii="微軟正黑體" w:eastAsia="微軟正黑體" w:hAnsi="微軟正黑體" w:hint="eastAsia"/>
          <w:sz w:val="20"/>
        </w:rPr>
        <w:t>元</w:t>
      </w:r>
      <w:r w:rsidRPr="00166149">
        <w:rPr>
          <w:rFonts w:ascii="微軟正黑體" w:eastAsia="微軟正黑體" w:hAnsi="微軟正黑體"/>
          <w:sz w:val="20"/>
        </w:rPr>
        <w:t>(</w:t>
      </w:r>
      <w:r w:rsidRPr="00166149">
        <w:rPr>
          <w:rFonts w:ascii="微軟正黑體" w:eastAsia="微軟正黑體" w:hAnsi="微軟正黑體" w:hint="eastAsia"/>
          <w:sz w:val="20"/>
        </w:rPr>
        <w:t>未稅</w:t>
      </w:r>
      <w:r w:rsidRPr="00166149">
        <w:rPr>
          <w:rFonts w:ascii="微軟正黑體" w:eastAsia="微軟正黑體" w:hAnsi="微軟正黑體"/>
          <w:sz w:val="20"/>
        </w:rPr>
        <w:t>)/</w:t>
      </w:r>
      <w:r w:rsidRPr="00166149">
        <w:rPr>
          <w:rFonts w:ascii="微軟正黑體" w:eastAsia="微軟正黑體" w:hAnsi="微軟正黑體" w:hint="eastAsia"/>
          <w:sz w:val="20"/>
        </w:rPr>
        <w:t>攤。</w:t>
      </w:r>
    </w:p>
    <w:tbl>
      <w:tblPr>
        <w:tblW w:w="10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2"/>
        <w:gridCol w:w="676"/>
        <w:gridCol w:w="1140"/>
        <w:gridCol w:w="428"/>
        <w:gridCol w:w="1136"/>
        <w:gridCol w:w="858"/>
        <w:gridCol w:w="855"/>
        <w:gridCol w:w="1112"/>
        <w:gridCol w:w="170"/>
        <w:gridCol w:w="332"/>
        <w:gridCol w:w="97"/>
        <w:gridCol w:w="406"/>
        <w:gridCol w:w="306"/>
        <w:gridCol w:w="196"/>
        <w:gridCol w:w="503"/>
        <w:gridCol w:w="503"/>
        <w:gridCol w:w="502"/>
        <w:gridCol w:w="503"/>
        <w:gridCol w:w="503"/>
      </w:tblGrid>
      <w:tr w:rsidR="009E692F" w:rsidRPr="00A124E1" w:rsidTr="00912626">
        <w:trPr>
          <w:trHeight w:val="227"/>
        </w:trPr>
        <w:tc>
          <w:tcPr>
            <w:tcW w:w="1134" w:type="dxa"/>
            <w:gridSpan w:val="2"/>
            <w:vAlign w:val="center"/>
          </w:tcPr>
          <w:p w:rsidR="009E692F" w:rsidRPr="00A124E1" w:rsidRDefault="009E692F" w:rsidP="00A124E1">
            <w:pPr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124E1">
              <w:rPr>
                <w:rFonts w:ascii="微軟正黑體" w:eastAsia="微軟正黑體" w:hAnsi="微軟正黑體" w:hint="eastAsia"/>
                <w:sz w:val="22"/>
                <w:szCs w:val="22"/>
              </w:rPr>
              <w:t>公司名稱</w:t>
            </w:r>
          </w:p>
        </w:tc>
        <w:tc>
          <w:tcPr>
            <w:tcW w:w="4395" w:type="dxa"/>
            <w:gridSpan w:val="5"/>
            <w:vAlign w:val="center"/>
          </w:tcPr>
          <w:p w:rsidR="009E692F" w:rsidRPr="00A124E1" w:rsidRDefault="009E692F" w:rsidP="00A124E1">
            <w:pPr>
              <w:jc w:val="both"/>
              <w:rPr>
                <w:rFonts w:ascii="微軟正黑體" w:eastAsia="微軟正黑體" w:hAnsi="微軟正黑體"/>
                <w:sz w:val="22"/>
              </w:rPr>
            </w:pPr>
            <w:r w:rsidRPr="00A124E1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A124E1">
              <w:rPr>
                <w:rFonts w:ascii="微軟正黑體" w:eastAsia="微軟正黑體" w:hAnsi="微軟正黑體" w:hint="eastAsia"/>
                <w:sz w:val="22"/>
                <w:szCs w:val="22"/>
              </w:rPr>
              <w:t>中文</w:t>
            </w:r>
            <w:r w:rsidRPr="00A124E1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</w:tc>
        <w:tc>
          <w:tcPr>
            <w:tcW w:w="5103" w:type="dxa"/>
            <w:gridSpan w:val="12"/>
            <w:vAlign w:val="center"/>
          </w:tcPr>
          <w:p w:rsidR="009E692F" w:rsidRPr="00A124E1" w:rsidRDefault="009E692F" w:rsidP="00A124E1">
            <w:pPr>
              <w:jc w:val="both"/>
              <w:rPr>
                <w:rFonts w:ascii="微軟正黑體" w:eastAsia="微軟正黑體" w:hAnsi="微軟正黑體"/>
                <w:sz w:val="22"/>
              </w:rPr>
            </w:pPr>
            <w:r w:rsidRPr="00A124E1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A124E1">
              <w:rPr>
                <w:rFonts w:ascii="微軟正黑體" w:eastAsia="微軟正黑體" w:hAnsi="微軟正黑體" w:hint="eastAsia"/>
                <w:sz w:val="22"/>
                <w:szCs w:val="22"/>
              </w:rPr>
              <w:t>英文</w:t>
            </w:r>
            <w:r w:rsidRPr="00A124E1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</w:tc>
      </w:tr>
      <w:tr w:rsidR="009E692F" w:rsidRPr="00A124E1" w:rsidTr="00912626">
        <w:trPr>
          <w:trHeight w:val="227"/>
        </w:trPr>
        <w:tc>
          <w:tcPr>
            <w:tcW w:w="1134" w:type="dxa"/>
            <w:gridSpan w:val="2"/>
            <w:vAlign w:val="center"/>
          </w:tcPr>
          <w:p w:rsidR="009E692F" w:rsidRPr="00A124E1" w:rsidRDefault="009E692F" w:rsidP="00A124E1">
            <w:pPr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124E1">
              <w:rPr>
                <w:rFonts w:ascii="微軟正黑體" w:eastAsia="微軟正黑體" w:hAnsi="微軟正黑體" w:hint="eastAsia"/>
                <w:sz w:val="22"/>
                <w:szCs w:val="22"/>
              </w:rPr>
              <w:t>發票抬頭</w:t>
            </w:r>
          </w:p>
        </w:tc>
        <w:tc>
          <w:tcPr>
            <w:tcW w:w="4395" w:type="dxa"/>
            <w:gridSpan w:val="5"/>
            <w:vAlign w:val="center"/>
          </w:tcPr>
          <w:p w:rsidR="009E692F" w:rsidRPr="00A124E1" w:rsidRDefault="009E692F" w:rsidP="00A124E1">
            <w:pPr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9E692F" w:rsidRPr="00A124E1" w:rsidRDefault="009E692F" w:rsidP="00853D5A">
            <w:pPr>
              <w:rPr>
                <w:rFonts w:ascii="微軟正黑體" w:eastAsia="微軟正黑體" w:hAnsi="微軟正黑體"/>
                <w:sz w:val="22"/>
              </w:rPr>
            </w:pPr>
            <w:r w:rsidRPr="00A124E1">
              <w:rPr>
                <w:rFonts w:ascii="微軟正黑體" w:eastAsia="微軟正黑體" w:hAnsi="微軟正黑體" w:hint="eastAsia"/>
                <w:sz w:val="22"/>
                <w:szCs w:val="22"/>
              </w:rPr>
              <w:t>統一編號</w:t>
            </w:r>
          </w:p>
        </w:tc>
        <w:tc>
          <w:tcPr>
            <w:tcW w:w="499" w:type="dxa"/>
            <w:gridSpan w:val="2"/>
            <w:vAlign w:val="center"/>
          </w:tcPr>
          <w:p w:rsidR="009E692F" w:rsidRPr="00A124E1" w:rsidRDefault="009E692F" w:rsidP="00F91E1D">
            <w:pPr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0" w:type="dxa"/>
            <w:gridSpan w:val="2"/>
          </w:tcPr>
          <w:p w:rsidR="009E692F" w:rsidRPr="00A124E1" w:rsidRDefault="009E692F" w:rsidP="00F91E1D">
            <w:pPr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9" w:type="dxa"/>
            <w:gridSpan w:val="2"/>
          </w:tcPr>
          <w:p w:rsidR="009E692F" w:rsidRPr="00A124E1" w:rsidRDefault="009E692F" w:rsidP="00F91E1D">
            <w:pPr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0" w:type="dxa"/>
          </w:tcPr>
          <w:p w:rsidR="009E692F" w:rsidRPr="00A124E1" w:rsidRDefault="009E692F" w:rsidP="00F91E1D">
            <w:pPr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0" w:type="dxa"/>
          </w:tcPr>
          <w:p w:rsidR="009E692F" w:rsidRPr="00A124E1" w:rsidRDefault="009E692F" w:rsidP="00F91E1D">
            <w:pPr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9" w:type="dxa"/>
          </w:tcPr>
          <w:p w:rsidR="009E692F" w:rsidRPr="00A124E1" w:rsidRDefault="009E692F" w:rsidP="00F91E1D">
            <w:pPr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0" w:type="dxa"/>
          </w:tcPr>
          <w:p w:rsidR="009E692F" w:rsidRPr="00A124E1" w:rsidRDefault="009E692F" w:rsidP="00F91E1D">
            <w:pPr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0" w:type="dxa"/>
          </w:tcPr>
          <w:p w:rsidR="009E692F" w:rsidRPr="00A124E1" w:rsidRDefault="009E692F" w:rsidP="00F91E1D">
            <w:pPr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E692F" w:rsidRPr="00A124E1" w:rsidTr="00912626">
        <w:trPr>
          <w:trHeight w:val="227"/>
        </w:trPr>
        <w:tc>
          <w:tcPr>
            <w:tcW w:w="1134" w:type="dxa"/>
            <w:gridSpan w:val="2"/>
            <w:vAlign w:val="center"/>
          </w:tcPr>
          <w:p w:rsidR="009E692F" w:rsidRPr="00A124E1" w:rsidRDefault="009E692F" w:rsidP="00A124E1">
            <w:pPr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124E1">
              <w:rPr>
                <w:rFonts w:ascii="微軟正黑體" w:eastAsia="微軟正黑體" w:hAnsi="微軟正黑體" w:hint="eastAsia"/>
                <w:sz w:val="22"/>
                <w:szCs w:val="22"/>
              </w:rPr>
              <w:t>通訊地址</w:t>
            </w:r>
          </w:p>
        </w:tc>
        <w:tc>
          <w:tcPr>
            <w:tcW w:w="9498" w:type="dxa"/>
            <w:gridSpan w:val="17"/>
            <w:vAlign w:val="center"/>
          </w:tcPr>
          <w:p w:rsidR="009E692F" w:rsidRPr="00A124E1" w:rsidRDefault="009E692F" w:rsidP="00A124E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A124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□□□</w:t>
            </w:r>
            <w:r w:rsidRPr="00A124E1">
              <w:rPr>
                <w:rFonts w:ascii="微軟正黑體" w:eastAsia="微軟正黑體" w:hAnsi="微軟正黑體" w:cs="Segoe UI Light"/>
                <w:sz w:val="40"/>
                <w:szCs w:val="40"/>
              </w:rPr>
              <w:t>-</w:t>
            </w:r>
            <w:r w:rsidRPr="00A124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□□</w:t>
            </w:r>
          </w:p>
        </w:tc>
      </w:tr>
      <w:tr w:rsidR="009E692F" w:rsidRPr="00A124E1" w:rsidTr="00912626">
        <w:trPr>
          <w:trHeight w:val="227"/>
        </w:trPr>
        <w:tc>
          <w:tcPr>
            <w:tcW w:w="1134" w:type="dxa"/>
            <w:gridSpan w:val="2"/>
            <w:vAlign w:val="center"/>
          </w:tcPr>
          <w:p w:rsidR="009E692F" w:rsidRPr="00A124E1" w:rsidRDefault="009E692F" w:rsidP="00A124E1">
            <w:pPr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124E1">
              <w:rPr>
                <w:rFonts w:ascii="微軟正黑體" w:eastAsia="微軟正黑體" w:hAnsi="微軟正黑體" w:hint="eastAsia"/>
                <w:sz w:val="22"/>
                <w:szCs w:val="22"/>
              </w:rPr>
              <w:t>發票地址</w:t>
            </w:r>
          </w:p>
        </w:tc>
        <w:tc>
          <w:tcPr>
            <w:tcW w:w="9498" w:type="dxa"/>
            <w:gridSpan w:val="17"/>
            <w:vAlign w:val="center"/>
          </w:tcPr>
          <w:p w:rsidR="009E692F" w:rsidRPr="00A124E1" w:rsidRDefault="009E692F" w:rsidP="00A124E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A124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A124E1">
              <w:rPr>
                <w:rFonts w:ascii="微軟正黑體" w:eastAsia="微軟正黑體" w:hAnsi="微軟正黑體" w:cs="Segoe UI Light" w:hint="eastAsia"/>
                <w:sz w:val="22"/>
              </w:rPr>
              <w:t>同上</w:t>
            </w:r>
            <w:r w:rsidRPr="00A124E1">
              <w:rPr>
                <w:rFonts w:ascii="微軟正黑體" w:eastAsia="微軟正黑體" w:hAnsi="微軟正黑體" w:cs="Segoe UI Light" w:hint="eastAsia"/>
              </w:rPr>
              <w:t>；</w:t>
            </w:r>
            <w:r w:rsidRPr="00A124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□□□</w:t>
            </w:r>
            <w:r w:rsidRPr="00A124E1">
              <w:rPr>
                <w:rFonts w:ascii="微軟正黑體" w:eastAsia="微軟正黑體" w:hAnsi="微軟正黑體" w:cs="Segoe UI Light"/>
                <w:sz w:val="40"/>
                <w:szCs w:val="40"/>
              </w:rPr>
              <w:t>-</w:t>
            </w:r>
            <w:r w:rsidRPr="00A124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□□</w:t>
            </w:r>
          </w:p>
        </w:tc>
      </w:tr>
      <w:tr w:rsidR="009E692F" w:rsidRPr="00A124E1" w:rsidTr="00912626">
        <w:trPr>
          <w:trHeight w:val="227"/>
        </w:trPr>
        <w:tc>
          <w:tcPr>
            <w:tcW w:w="1134" w:type="dxa"/>
            <w:gridSpan w:val="2"/>
            <w:vAlign w:val="center"/>
          </w:tcPr>
          <w:p w:rsidR="009E692F" w:rsidRPr="00A124E1" w:rsidRDefault="009E692F" w:rsidP="00A124E1">
            <w:pPr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124E1">
              <w:rPr>
                <w:rFonts w:ascii="微軟正黑體" w:eastAsia="微軟正黑體" w:hAnsi="微軟正黑體" w:hint="eastAsia"/>
                <w:sz w:val="22"/>
                <w:szCs w:val="22"/>
              </w:rPr>
              <w:t>負責人</w:t>
            </w:r>
          </w:p>
        </w:tc>
        <w:tc>
          <w:tcPr>
            <w:tcW w:w="2690" w:type="dxa"/>
            <w:gridSpan w:val="3"/>
          </w:tcPr>
          <w:p w:rsidR="009E692F" w:rsidRPr="00A124E1" w:rsidRDefault="009E692F" w:rsidP="00F91E1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vAlign w:val="center"/>
          </w:tcPr>
          <w:p w:rsidR="009E692F" w:rsidRPr="00A124E1" w:rsidRDefault="009E692F" w:rsidP="00A124E1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124E1">
              <w:rPr>
                <w:rFonts w:ascii="微軟正黑體" w:eastAsia="微軟正黑體" w:hAnsi="微軟正黑體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gridSpan w:val="5"/>
            <w:vAlign w:val="center"/>
          </w:tcPr>
          <w:p w:rsidR="009E692F" w:rsidRPr="00A124E1" w:rsidRDefault="009E692F" w:rsidP="00A124E1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E692F" w:rsidRPr="00A124E1" w:rsidRDefault="009E692F" w:rsidP="00A124E1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124E1">
              <w:rPr>
                <w:rFonts w:ascii="微軟正黑體" w:eastAsia="微軟正黑體" w:hAnsi="微軟正黑體" w:hint="eastAsia"/>
                <w:sz w:val="22"/>
                <w:szCs w:val="22"/>
              </w:rPr>
              <w:t>傳真</w:t>
            </w:r>
          </w:p>
        </w:tc>
        <w:tc>
          <w:tcPr>
            <w:tcW w:w="2694" w:type="dxa"/>
            <w:gridSpan w:val="6"/>
            <w:vAlign w:val="center"/>
          </w:tcPr>
          <w:p w:rsidR="009E692F" w:rsidRPr="00A124E1" w:rsidRDefault="009E692F" w:rsidP="00A124E1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E692F" w:rsidRPr="00A124E1" w:rsidTr="00912626">
        <w:trPr>
          <w:trHeight w:val="227"/>
        </w:trPr>
        <w:tc>
          <w:tcPr>
            <w:tcW w:w="1134" w:type="dxa"/>
            <w:gridSpan w:val="2"/>
            <w:vMerge w:val="restart"/>
            <w:vAlign w:val="center"/>
          </w:tcPr>
          <w:p w:rsidR="009E692F" w:rsidRPr="00A124E1" w:rsidRDefault="009E692F" w:rsidP="00A124E1">
            <w:pPr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124E1">
              <w:rPr>
                <w:rFonts w:ascii="微軟正黑體" w:eastAsia="微軟正黑體" w:hAnsi="微軟正黑體" w:hint="eastAsia"/>
                <w:sz w:val="22"/>
                <w:szCs w:val="22"/>
              </w:rPr>
              <w:t>聯絡人</w:t>
            </w:r>
          </w:p>
        </w:tc>
        <w:tc>
          <w:tcPr>
            <w:tcW w:w="2690" w:type="dxa"/>
            <w:gridSpan w:val="3"/>
            <w:vMerge w:val="restart"/>
            <w:vAlign w:val="center"/>
          </w:tcPr>
          <w:p w:rsidR="009E692F" w:rsidRPr="00A124E1" w:rsidRDefault="009E692F" w:rsidP="00A124E1">
            <w:pPr>
              <w:spacing w:line="380" w:lineRule="exact"/>
              <w:jc w:val="right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  <w:r w:rsidRPr="00A124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A124E1">
              <w:rPr>
                <w:rFonts w:ascii="微軟正黑體" w:eastAsia="微軟正黑體" w:hAnsi="微軟正黑體" w:cs="Segoe UI Light" w:hint="eastAsia"/>
              </w:rPr>
              <w:t>先生</w:t>
            </w:r>
          </w:p>
          <w:p w:rsidR="009E692F" w:rsidRPr="00A124E1" w:rsidRDefault="009E692F" w:rsidP="00A124E1">
            <w:pPr>
              <w:spacing w:line="380" w:lineRule="exact"/>
              <w:jc w:val="right"/>
              <w:rPr>
                <w:rFonts w:ascii="微軟正黑體" w:eastAsia="微軟正黑體" w:hAnsi="微軟正黑體"/>
              </w:rPr>
            </w:pPr>
            <w:r w:rsidRPr="00A124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A124E1">
              <w:rPr>
                <w:rFonts w:ascii="微軟正黑體" w:eastAsia="微軟正黑體" w:hAnsi="微軟正黑體" w:cs="Segoe UI Light" w:hint="eastAsia"/>
              </w:rPr>
              <w:t>小姐</w:t>
            </w:r>
          </w:p>
        </w:tc>
        <w:tc>
          <w:tcPr>
            <w:tcW w:w="854" w:type="dxa"/>
            <w:vAlign w:val="center"/>
          </w:tcPr>
          <w:p w:rsidR="009E692F" w:rsidRPr="00A124E1" w:rsidRDefault="009E692F" w:rsidP="00A124E1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124E1">
              <w:rPr>
                <w:rFonts w:ascii="微軟正黑體" w:eastAsia="微軟正黑體" w:hAnsi="微軟正黑體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gridSpan w:val="5"/>
            <w:vAlign w:val="center"/>
          </w:tcPr>
          <w:p w:rsidR="009E692F" w:rsidRPr="00A124E1" w:rsidRDefault="009E692F" w:rsidP="00A124E1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E692F" w:rsidRPr="00A124E1" w:rsidRDefault="009E692F" w:rsidP="00A124E1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124E1">
              <w:rPr>
                <w:rFonts w:ascii="微軟正黑體" w:eastAsia="微軟正黑體" w:hAnsi="微軟正黑體" w:hint="eastAsia"/>
                <w:sz w:val="22"/>
                <w:szCs w:val="22"/>
              </w:rPr>
              <w:t>手機</w:t>
            </w:r>
          </w:p>
        </w:tc>
        <w:tc>
          <w:tcPr>
            <w:tcW w:w="2694" w:type="dxa"/>
            <w:gridSpan w:val="6"/>
            <w:vAlign w:val="center"/>
          </w:tcPr>
          <w:p w:rsidR="009E692F" w:rsidRPr="00A124E1" w:rsidRDefault="009E692F" w:rsidP="00A124E1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E692F" w:rsidRPr="00A124E1" w:rsidTr="00912626">
        <w:trPr>
          <w:trHeight w:val="227"/>
        </w:trPr>
        <w:tc>
          <w:tcPr>
            <w:tcW w:w="1134" w:type="dxa"/>
            <w:gridSpan w:val="2"/>
            <w:vMerge/>
            <w:vAlign w:val="center"/>
          </w:tcPr>
          <w:p w:rsidR="009E692F" w:rsidRPr="00A124E1" w:rsidRDefault="009E692F" w:rsidP="00A124E1">
            <w:pPr>
              <w:jc w:val="distribute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90" w:type="dxa"/>
            <w:gridSpan w:val="3"/>
            <w:vMerge/>
          </w:tcPr>
          <w:p w:rsidR="009E692F" w:rsidRPr="00A124E1" w:rsidRDefault="009E692F" w:rsidP="00F91E1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vAlign w:val="center"/>
          </w:tcPr>
          <w:p w:rsidR="009E692F" w:rsidRPr="00A124E1" w:rsidRDefault="009E692F" w:rsidP="00A124E1">
            <w:pPr>
              <w:jc w:val="center"/>
              <w:rPr>
                <w:rFonts w:ascii="微軟正黑體" w:eastAsia="微軟正黑體" w:hAnsi="微軟正黑體"/>
              </w:rPr>
            </w:pPr>
            <w:r w:rsidRPr="00A124E1">
              <w:rPr>
                <w:rFonts w:ascii="微軟正黑體" w:eastAsia="微軟正黑體" w:hAnsi="微軟正黑體"/>
                <w:sz w:val="21"/>
              </w:rPr>
              <w:t>E-mail</w:t>
            </w:r>
          </w:p>
        </w:tc>
        <w:tc>
          <w:tcPr>
            <w:tcW w:w="5954" w:type="dxa"/>
            <w:gridSpan w:val="13"/>
            <w:vAlign w:val="center"/>
          </w:tcPr>
          <w:p w:rsidR="009E692F" w:rsidRPr="00A124E1" w:rsidRDefault="009E692F" w:rsidP="00A124E1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E692F" w:rsidRPr="00A124E1" w:rsidTr="00912626">
        <w:tc>
          <w:tcPr>
            <w:tcW w:w="1134" w:type="dxa"/>
            <w:gridSpan w:val="2"/>
            <w:vAlign w:val="center"/>
          </w:tcPr>
          <w:p w:rsidR="009E692F" w:rsidRPr="00A124E1" w:rsidRDefault="009E692F" w:rsidP="00A124E1">
            <w:pPr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124E1">
              <w:rPr>
                <w:rFonts w:ascii="微軟正黑體" w:eastAsia="微軟正黑體" w:hAnsi="微軟正黑體" w:hint="eastAsia"/>
                <w:sz w:val="22"/>
                <w:szCs w:val="22"/>
              </w:rPr>
              <w:t>參展專區</w:t>
            </w:r>
          </w:p>
        </w:tc>
        <w:tc>
          <w:tcPr>
            <w:tcW w:w="9498" w:type="dxa"/>
            <w:gridSpan w:val="17"/>
            <w:vAlign w:val="center"/>
          </w:tcPr>
          <w:p w:rsidR="009E692F" w:rsidRPr="00357787" w:rsidRDefault="009E692F" w:rsidP="00D8018A">
            <w:pPr>
              <w:spacing w:line="320" w:lineRule="exact"/>
              <w:jc w:val="both"/>
              <w:rPr>
                <w:lang w:val="zh-TW"/>
              </w:rPr>
            </w:pPr>
            <w:r w:rsidRPr="00357787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357787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【主題專區】室內裝飾風格區</w:t>
            </w:r>
            <w:r w:rsidRPr="00357787">
              <w:rPr>
                <w:rFonts w:ascii="微軟正黑體" w:eastAsia="微軟正黑體" w:hAnsi="微軟正黑體" w:cs="Segoe UI Light"/>
                <w:sz w:val="20"/>
                <w:szCs w:val="20"/>
              </w:rPr>
              <w:t xml:space="preserve"> </w:t>
            </w:r>
            <w:r w:rsidRPr="00357787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357787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【主題專區】室內環境控制區</w:t>
            </w:r>
            <w:r w:rsidRPr="00357787">
              <w:rPr>
                <w:rFonts w:ascii="微軟正黑體" w:eastAsia="微軟正黑體" w:hAnsi="微軟正黑體" w:cs="Segoe UI Light"/>
                <w:sz w:val="20"/>
                <w:szCs w:val="20"/>
              </w:rPr>
              <w:t xml:space="preserve"> </w:t>
            </w:r>
            <w:r w:rsidRPr="00357787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357787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【主題專區】室內防疫及健康建材區</w:t>
            </w:r>
            <w:r w:rsidRPr="00357787">
              <w:rPr>
                <w:rFonts w:ascii="微軟正黑體" w:eastAsia="微軟正黑體" w:hAnsi="微軟正黑體" w:cs="Segoe UI Light"/>
                <w:sz w:val="20"/>
                <w:szCs w:val="20"/>
              </w:rPr>
              <w:t xml:space="preserve">    </w:t>
            </w:r>
            <w:r w:rsidRPr="00357787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 xml:space="preserve">　</w:t>
            </w:r>
            <w:r w:rsidRPr="00357787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357787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室內裝修建材區</w:t>
            </w:r>
            <w:r w:rsidRPr="00357787">
              <w:rPr>
                <w:rFonts w:ascii="微軟正黑體" w:eastAsia="微軟正黑體" w:hAnsi="微軟正黑體" w:cs="Segoe UI Light"/>
                <w:sz w:val="20"/>
                <w:szCs w:val="20"/>
              </w:rPr>
              <w:t xml:space="preserve"> </w:t>
            </w:r>
            <w:r w:rsidRPr="00357787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 xml:space="preserve">　</w:t>
            </w:r>
            <w:r w:rsidRPr="00357787">
              <w:rPr>
                <w:rFonts w:ascii="微軟正黑體" w:eastAsia="微軟正黑體" w:hAnsi="微軟正黑體" w:cs="Segoe UI Light"/>
                <w:sz w:val="20"/>
                <w:szCs w:val="20"/>
              </w:rPr>
              <w:t xml:space="preserve"> </w:t>
            </w:r>
            <w:r w:rsidRPr="00357787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357787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 xml:space="preserve">智慧照明及機電控制區　</w:t>
            </w:r>
            <w:r w:rsidRPr="00357787">
              <w:rPr>
                <w:rFonts w:ascii="微軟正黑體" w:eastAsia="微軟正黑體" w:hAnsi="微軟正黑體" w:cs="Segoe UI Light"/>
                <w:sz w:val="20"/>
                <w:szCs w:val="20"/>
              </w:rPr>
              <w:t xml:space="preserve">  </w:t>
            </w:r>
            <w:r w:rsidRPr="00357787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357787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廚具櫥櫃衛浴區</w:t>
            </w:r>
            <w:r w:rsidRPr="00357787">
              <w:rPr>
                <w:rFonts w:ascii="微軟正黑體" w:eastAsia="微軟正黑體" w:hAnsi="微軟正黑體" w:cs="Segoe UI Light"/>
                <w:sz w:val="20"/>
                <w:szCs w:val="20"/>
              </w:rPr>
              <w:t xml:space="preserve">   </w:t>
            </w:r>
            <w:r w:rsidRPr="00357787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357787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滑軌五金、鎖、門窗區</w:t>
            </w:r>
          </w:p>
          <w:p w:rsidR="009E692F" w:rsidRPr="00A124E1" w:rsidRDefault="009E692F" w:rsidP="00D8018A">
            <w:pPr>
              <w:spacing w:line="320" w:lineRule="exact"/>
              <w:jc w:val="both"/>
              <w:rPr>
                <w:lang w:val="zh-TW"/>
              </w:rPr>
            </w:pPr>
            <w:r w:rsidRPr="00357787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357787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 xml:space="preserve">文化景觀區　　</w:t>
            </w:r>
            <w:r w:rsidRPr="00357787">
              <w:rPr>
                <w:rFonts w:ascii="微軟正黑體" w:eastAsia="微軟正黑體" w:hAnsi="微軟正黑體" w:cs="Segoe UI Light"/>
                <w:sz w:val="20"/>
                <w:szCs w:val="20"/>
              </w:rPr>
              <w:t xml:space="preserve">    </w:t>
            </w:r>
            <w:r w:rsidRPr="00357787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357787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 xml:space="preserve">林木專區　　　</w:t>
            </w:r>
            <w:r w:rsidRPr="00357787">
              <w:rPr>
                <w:rFonts w:ascii="微軟正黑體" w:eastAsia="微軟正黑體" w:hAnsi="微軟正黑體" w:cs="Segoe UI Light"/>
                <w:sz w:val="20"/>
                <w:szCs w:val="20"/>
              </w:rPr>
              <w:t xml:space="preserve">       </w:t>
            </w:r>
            <w:r w:rsidRPr="00357787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 xml:space="preserve">　</w:t>
            </w:r>
            <w:r w:rsidRPr="00357787">
              <w:rPr>
                <w:rFonts w:ascii="微軟正黑體" w:eastAsia="微軟正黑體" w:hAnsi="微軟正黑體" w:cs="Segoe UI Light"/>
                <w:sz w:val="20"/>
                <w:szCs w:val="20"/>
              </w:rPr>
              <w:t xml:space="preserve"> </w:t>
            </w:r>
            <w:r w:rsidRPr="00357787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357787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其他主題區：</w:t>
            </w:r>
            <w:r w:rsidRPr="00357787">
              <w:rPr>
                <w:rFonts w:ascii="微軟正黑體" w:eastAsia="微軟正黑體" w:hAnsi="微軟正黑體" w:cs="Segoe UI Light"/>
                <w:sz w:val="20"/>
                <w:szCs w:val="20"/>
                <w:u w:val="single"/>
              </w:rPr>
              <w:t xml:space="preserve">             </w:t>
            </w:r>
            <w:r w:rsidRPr="00357787">
              <w:rPr>
                <w:rFonts w:ascii="微軟正黑體" w:eastAsia="微軟正黑體" w:hAnsi="微軟正黑體" w:cs="Segoe UI Light"/>
                <w:sz w:val="20"/>
                <w:szCs w:val="20"/>
              </w:rPr>
              <w:t>(ex.</w:t>
            </w:r>
            <w:r w:rsidRPr="00357787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磁磚</w:t>
            </w:r>
            <w:r w:rsidRPr="00357787">
              <w:rPr>
                <w:rFonts w:ascii="微軟正黑體" w:eastAsia="微軟正黑體" w:hAnsi="微軟正黑體" w:cs="Segoe UI Light"/>
                <w:sz w:val="20"/>
                <w:szCs w:val="20"/>
              </w:rPr>
              <w:t>)</w:t>
            </w:r>
          </w:p>
        </w:tc>
      </w:tr>
      <w:tr w:rsidR="009E692F" w:rsidRPr="00A124E1" w:rsidTr="00912626">
        <w:tc>
          <w:tcPr>
            <w:tcW w:w="1134" w:type="dxa"/>
            <w:gridSpan w:val="2"/>
            <w:vAlign w:val="center"/>
          </w:tcPr>
          <w:p w:rsidR="009E692F" w:rsidRPr="00A124E1" w:rsidRDefault="009E692F" w:rsidP="00A124E1">
            <w:pPr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124E1">
              <w:rPr>
                <w:rFonts w:ascii="微軟正黑體" w:eastAsia="微軟正黑體" w:hAnsi="微軟正黑體" w:hint="eastAsia"/>
                <w:sz w:val="22"/>
                <w:szCs w:val="22"/>
              </w:rPr>
              <w:t>參展產品</w:t>
            </w:r>
          </w:p>
        </w:tc>
        <w:tc>
          <w:tcPr>
            <w:tcW w:w="5670" w:type="dxa"/>
            <w:gridSpan w:val="7"/>
            <w:vAlign w:val="center"/>
          </w:tcPr>
          <w:p w:rsidR="009E692F" w:rsidRPr="00A124E1" w:rsidRDefault="009E692F" w:rsidP="00A124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</w:p>
        </w:tc>
        <w:tc>
          <w:tcPr>
            <w:tcW w:w="3828" w:type="dxa"/>
            <w:gridSpan w:val="10"/>
            <w:vAlign w:val="center"/>
          </w:tcPr>
          <w:p w:rsidR="009E692F" w:rsidRPr="00A124E1" w:rsidRDefault="009E692F" w:rsidP="00A124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u w:val="single"/>
              </w:rPr>
            </w:pPr>
            <w:r w:rsidRPr="00A124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A124E1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品牌形象區意向攤位編號：</w:t>
            </w:r>
            <w:r w:rsidRPr="00A124E1">
              <w:rPr>
                <w:rFonts w:ascii="微軟正黑體" w:eastAsia="微軟正黑體" w:hAnsi="微軟正黑體" w:cs="Segoe UI Light"/>
                <w:sz w:val="20"/>
                <w:szCs w:val="20"/>
                <w:u w:val="single"/>
              </w:rPr>
              <w:t xml:space="preserve">        </w:t>
            </w:r>
          </w:p>
        </w:tc>
      </w:tr>
      <w:tr w:rsidR="009E692F" w:rsidRPr="00A124E1" w:rsidTr="00912626">
        <w:tc>
          <w:tcPr>
            <w:tcW w:w="1134" w:type="dxa"/>
            <w:gridSpan w:val="2"/>
            <w:vAlign w:val="center"/>
          </w:tcPr>
          <w:p w:rsidR="009E692F" w:rsidRPr="00A124E1" w:rsidRDefault="009E692F" w:rsidP="00A124E1">
            <w:pPr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124E1">
              <w:rPr>
                <w:rFonts w:ascii="微軟正黑體" w:eastAsia="微軟正黑體" w:hAnsi="微軟正黑體" w:hint="eastAsia"/>
                <w:sz w:val="22"/>
                <w:szCs w:val="22"/>
              </w:rPr>
              <w:t>參展攤位</w:t>
            </w:r>
          </w:p>
        </w:tc>
        <w:tc>
          <w:tcPr>
            <w:tcW w:w="2690" w:type="dxa"/>
            <w:gridSpan w:val="3"/>
            <w:vAlign w:val="center"/>
          </w:tcPr>
          <w:p w:rsidR="009E692F" w:rsidRPr="00A124E1" w:rsidRDefault="009E692F" w:rsidP="00A124E1">
            <w:pPr>
              <w:spacing w:line="320" w:lineRule="exact"/>
              <w:ind w:rightChars="11" w:right="26"/>
              <w:jc w:val="right"/>
              <w:rPr>
                <w:rFonts w:ascii="微軟正黑體" w:eastAsia="微軟正黑體" w:hAnsi="微軟正黑體" w:cs="Segoe UI Light"/>
                <w:sz w:val="22"/>
              </w:rPr>
            </w:pPr>
            <w:r w:rsidRPr="00A124E1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攤</w:t>
            </w:r>
          </w:p>
        </w:tc>
        <w:tc>
          <w:tcPr>
            <w:tcW w:w="854" w:type="dxa"/>
            <w:vAlign w:val="center"/>
          </w:tcPr>
          <w:p w:rsidR="009E692F" w:rsidRPr="00A124E1" w:rsidRDefault="009E692F" w:rsidP="00A124E1">
            <w:pPr>
              <w:spacing w:line="320" w:lineRule="exact"/>
              <w:jc w:val="center"/>
              <w:rPr>
                <w:rFonts w:ascii="微軟正黑體" w:eastAsia="微軟正黑體" w:hAnsi="微軟正黑體" w:cs="Segoe UI Light"/>
                <w:sz w:val="22"/>
              </w:rPr>
            </w:pPr>
            <w:r w:rsidRPr="00A124E1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基本裝潢</w:t>
            </w:r>
          </w:p>
        </w:tc>
        <w:tc>
          <w:tcPr>
            <w:tcW w:w="5954" w:type="dxa"/>
            <w:gridSpan w:val="13"/>
          </w:tcPr>
          <w:p w:rsidR="009E692F" w:rsidRPr="00A124E1" w:rsidRDefault="009E692F" w:rsidP="00A124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20"/>
                <w:szCs w:val="20"/>
              </w:rPr>
            </w:pPr>
            <w:r w:rsidRPr="00A124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A124E1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不需基本裝潢</w:t>
            </w:r>
          </w:p>
          <w:p w:rsidR="009E692F" w:rsidRPr="00A124E1" w:rsidRDefault="009E692F" w:rsidP="00A124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20"/>
                <w:szCs w:val="20"/>
              </w:rPr>
            </w:pPr>
            <w:r w:rsidRPr="00A124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A124E1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加購基本裝潢</w:t>
            </w:r>
            <w:r w:rsidRPr="00A124E1">
              <w:rPr>
                <w:rFonts w:ascii="微軟正黑體" w:eastAsia="微軟正黑體" w:hAnsi="微軟正黑體" w:cs="Segoe UI Light"/>
                <w:sz w:val="20"/>
                <w:szCs w:val="20"/>
              </w:rPr>
              <w:t>(</w:t>
            </w:r>
            <w:r w:rsidRPr="00A124E1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擇一，加購每攤</w:t>
            </w:r>
            <w:r w:rsidRPr="00A124E1">
              <w:rPr>
                <w:rFonts w:ascii="微軟正黑體" w:eastAsia="微軟正黑體" w:hAnsi="微軟正黑體" w:cs="Segoe UI Light"/>
                <w:sz w:val="20"/>
                <w:szCs w:val="20"/>
              </w:rPr>
              <w:t>4,000</w:t>
            </w:r>
            <w:r w:rsidRPr="00A124E1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元</w:t>
            </w:r>
            <w:r w:rsidRPr="00A124E1">
              <w:rPr>
                <w:rFonts w:ascii="微軟正黑體" w:eastAsia="微軟正黑體" w:hAnsi="微軟正黑體" w:cs="Segoe UI Light"/>
                <w:sz w:val="20"/>
                <w:szCs w:val="20"/>
              </w:rPr>
              <w:t>(</w:t>
            </w:r>
            <w:r w:rsidRPr="00A124E1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未稅</w:t>
            </w:r>
            <w:r w:rsidRPr="00A124E1">
              <w:rPr>
                <w:rFonts w:ascii="微軟正黑體" w:eastAsia="微軟正黑體" w:hAnsi="微軟正黑體" w:cs="Segoe UI Light"/>
                <w:sz w:val="20"/>
                <w:szCs w:val="20"/>
              </w:rPr>
              <w:t>))</w:t>
            </w:r>
          </w:p>
        </w:tc>
      </w:tr>
      <w:tr w:rsidR="009E692F" w:rsidRPr="00A124E1" w:rsidTr="00912626">
        <w:trPr>
          <w:trHeight w:val="303"/>
        </w:trPr>
        <w:tc>
          <w:tcPr>
            <w:tcW w:w="1134" w:type="dxa"/>
            <w:gridSpan w:val="2"/>
            <w:vMerge w:val="restart"/>
            <w:vAlign w:val="center"/>
          </w:tcPr>
          <w:p w:rsidR="009E692F" w:rsidRPr="00A124E1" w:rsidRDefault="009E692F" w:rsidP="00A124E1">
            <w:pPr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124E1">
              <w:rPr>
                <w:rFonts w:ascii="微軟正黑體" w:eastAsia="微軟正黑體" w:hAnsi="微軟正黑體" w:hint="eastAsia"/>
                <w:sz w:val="22"/>
                <w:szCs w:val="22"/>
              </w:rPr>
              <w:t>費用</w:t>
            </w:r>
          </w:p>
        </w:tc>
        <w:tc>
          <w:tcPr>
            <w:tcW w:w="2690" w:type="dxa"/>
            <w:gridSpan w:val="3"/>
            <w:vAlign w:val="center"/>
          </w:tcPr>
          <w:p w:rsidR="009E692F" w:rsidRPr="00A124E1" w:rsidRDefault="009E692F" w:rsidP="00A124E1">
            <w:pPr>
              <w:spacing w:line="320" w:lineRule="exact"/>
              <w:rPr>
                <w:rFonts w:ascii="微軟正黑體" w:eastAsia="微軟正黑體" w:hAnsi="微軟正黑體" w:cs="Segoe UI Light"/>
                <w:sz w:val="22"/>
              </w:rPr>
            </w:pPr>
            <w:r w:rsidRPr="00A124E1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新台幣</w:t>
            </w:r>
            <w:r w:rsidRPr="00A124E1">
              <w:rPr>
                <w:rFonts w:ascii="微軟正黑體" w:eastAsia="微軟正黑體" w:hAnsi="微軟正黑體" w:cs="Segoe UI Light"/>
                <w:sz w:val="22"/>
                <w:szCs w:val="22"/>
              </w:rPr>
              <w:t xml:space="preserve">              </w:t>
            </w:r>
            <w:r w:rsidRPr="00A124E1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元</w:t>
            </w:r>
          </w:p>
        </w:tc>
        <w:tc>
          <w:tcPr>
            <w:tcW w:w="854" w:type="dxa"/>
            <w:vMerge w:val="restart"/>
            <w:vAlign w:val="center"/>
          </w:tcPr>
          <w:p w:rsidR="009E692F" w:rsidRPr="00A124E1" w:rsidRDefault="009E692F" w:rsidP="00A124E1">
            <w:pPr>
              <w:spacing w:line="320" w:lineRule="exact"/>
              <w:jc w:val="center"/>
              <w:rPr>
                <w:rFonts w:ascii="微軟正黑體" w:eastAsia="微軟正黑體" w:hAnsi="微軟正黑體" w:cs="Segoe UI Light"/>
                <w:sz w:val="22"/>
              </w:rPr>
            </w:pPr>
            <w:r w:rsidRPr="00A124E1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總計</w:t>
            </w:r>
          </w:p>
        </w:tc>
        <w:tc>
          <w:tcPr>
            <w:tcW w:w="2552" w:type="dxa"/>
            <w:gridSpan w:val="5"/>
            <w:vMerge w:val="restart"/>
            <w:vAlign w:val="center"/>
          </w:tcPr>
          <w:p w:rsidR="009E692F" w:rsidRPr="00A124E1" w:rsidRDefault="009E692F" w:rsidP="00A124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22"/>
              </w:rPr>
            </w:pPr>
            <w:r w:rsidRPr="00A124E1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新台幣</w:t>
            </w:r>
            <w:r w:rsidRPr="00A124E1">
              <w:rPr>
                <w:rFonts w:ascii="微軟正黑體" w:eastAsia="微軟正黑體" w:hAnsi="微軟正黑體" w:cs="Segoe UI Light"/>
                <w:sz w:val="22"/>
                <w:szCs w:val="22"/>
              </w:rPr>
              <w:t>______________</w:t>
            </w:r>
            <w:r w:rsidRPr="00A124E1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元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9E692F" w:rsidRPr="00A124E1" w:rsidRDefault="009E692F" w:rsidP="00A124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22"/>
              </w:rPr>
            </w:pPr>
            <w:r w:rsidRPr="00A124E1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經手人</w:t>
            </w:r>
          </w:p>
        </w:tc>
        <w:tc>
          <w:tcPr>
            <w:tcW w:w="2694" w:type="dxa"/>
            <w:gridSpan w:val="6"/>
            <w:vMerge w:val="restart"/>
            <w:vAlign w:val="center"/>
          </w:tcPr>
          <w:p w:rsidR="009E692F" w:rsidRPr="00A124E1" w:rsidRDefault="009E692F" w:rsidP="00A124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  <w:r w:rsidRPr="00A124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A124E1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室裝全聯會</w:t>
            </w:r>
          </w:p>
          <w:p w:rsidR="009E692F" w:rsidRPr="00C94438" w:rsidRDefault="009E692F" w:rsidP="00A124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  <w:r w:rsidRPr="00C9443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■</w:t>
            </w:r>
            <w:r w:rsidRPr="00C94438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經濟日報</w:t>
            </w:r>
            <w:r>
              <w:rPr>
                <w:rFonts w:ascii="微軟正黑體" w:eastAsia="微軟正黑體" w:hAnsi="微軟正黑體" w:cs="Segoe UI Light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張鈞淳</w:t>
            </w:r>
          </w:p>
        </w:tc>
      </w:tr>
      <w:tr w:rsidR="009E692F" w:rsidRPr="00A124E1" w:rsidTr="00912626">
        <w:trPr>
          <w:trHeight w:val="303"/>
        </w:trPr>
        <w:tc>
          <w:tcPr>
            <w:tcW w:w="1134" w:type="dxa"/>
            <w:gridSpan w:val="2"/>
            <w:vMerge/>
            <w:vAlign w:val="center"/>
          </w:tcPr>
          <w:p w:rsidR="009E692F" w:rsidRPr="00A124E1" w:rsidRDefault="009E692F" w:rsidP="00A124E1">
            <w:pPr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2690" w:type="dxa"/>
            <w:gridSpan w:val="3"/>
            <w:vAlign w:val="center"/>
          </w:tcPr>
          <w:p w:rsidR="009E692F" w:rsidRPr="00A124E1" w:rsidRDefault="009E692F" w:rsidP="00A124E1">
            <w:pPr>
              <w:spacing w:line="320" w:lineRule="exact"/>
              <w:rPr>
                <w:rFonts w:ascii="微軟正黑體" w:eastAsia="微軟正黑體" w:hAnsi="微軟正黑體" w:cs="Segoe UI Light"/>
                <w:sz w:val="22"/>
              </w:rPr>
            </w:pPr>
            <w:r w:rsidRPr="00A124E1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營業稅</w:t>
            </w:r>
            <w:r w:rsidRPr="00A124E1">
              <w:rPr>
                <w:rFonts w:ascii="微軟正黑體" w:eastAsia="微軟正黑體" w:hAnsi="微軟正黑體" w:cs="Segoe UI Light"/>
                <w:sz w:val="22"/>
                <w:szCs w:val="22"/>
              </w:rPr>
              <w:t xml:space="preserve">5%           </w:t>
            </w:r>
            <w:r w:rsidRPr="00A124E1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元</w:t>
            </w:r>
          </w:p>
        </w:tc>
        <w:tc>
          <w:tcPr>
            <w:tcW w:w="854" w:type="dxa"/>
            <w:vMerge/>
            <w:vAlign w:val="center"/>
          </w:tcPr>
          <w:p w:rsidR="009E692F" w:rsidRPr="00A124E1" w:rsidRDefault="009E692F" w:rsidP="00A124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9E692F" w:rsidRPr="00A124E1" w:rsidRDefault="009E692F" w:rsidP="00A124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9E692F" w:rsidRPr="00A124E1" w:rsidRDefault="009E692F" w:rsidP="00A124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</w:p>
        </w:tc>
        <w:tc>
          <w:tcPr>
            <w:tcW w:w="2694" w:type="dxa"/>
            <w:gridSpan w:val="6"/>
            <w:vMerge/>
            <w:vAlign w:val="center"/>
          </w:tcPr>
          <w:p w:rsidR="009E692F" w:rsidRPr="00A124E1" w:rsidRDefault="009E692F" w:rsidP="00A124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</w:p>
        </w:tc>
      </w:tr>
      <w:tr w:rsidR="009E692F" w:rsidRPr="00A124E1" w:rsidTr="00912626">
        <w:trPr>
          <w:trHeight w:val="2383"/>
        </w:trPr>
        <w:tc>
          <w:tcPr>
            <w:tcW w:w="461" w:type="dxa"/>
            <w:vAlign w:val="center"/>
          </w:tcPr>
          <w:p w:rsidR="009E692F" w:rsidRPr="00A124E1" w:rsidRDefault="009E692F" w:rsidP="00A124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  <w:r w:rsidRPr="00A124E1">
              <w:rPr>
                <w:rFonts w:ascii="微軟正黑體" w:eastAsia="微軟正黑體" w:hAnsi="微軟正黑體" w:cs="Segoe UI Light" w:hint="eastAsia"/>
              </w:rPr>
              <w:t>公司簽章</w:t>
            </w:r>
          </w:p>
        </w:tc>
        <w:tc>
          <w:tcPr>
            <w:tcW w:w="1807" w:type="dxa"/>
            <w:gridSpan w:val="2"/>
            <w:vAlign w:val="center"/>
          </w:tcPr>
          <w:p w:rsidR="009E692F" w:rsidRPr="00A124E1" w:rsidRDefault="009E692F" w:rsidP="00A124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</w:p>
        </w:tc>
        <w:tc>
          <w:tcPr>
            <w:tcW w:w="426" w:type="dxa"/>
            <w:vAlign w:val="center"/>
          </w:tcPr>
          <w:p w:rsidR="009E692F" w:rsidRPr="00A124E1" w:rsidRDefault="009E692F" w:rsidP="00A124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  <w:r w:rsidRPr="00A124E1">
              <w:rPr>
                <w:rFonts w:ascii="微軟正黑體" w:eastAsia="微軟正黑體" w:hAnsi="微軟正黑體" w:cs="Segoe UI Light" w:hint="eastAsia"/>
              </w:rPr>
              <w:t>負責人簽章</w:t>
            </w:r>
          </w:p>
        </w:tc>
        <w:tc>
          <w:tcPr>
            <w:tcW w:w="1130" w:type="dxa"/>
            <w:vAlign w:val="center"/>
          </w:tcPr>
          <w:p w:rsidR="009E692F" w:rsidRPr="00A124E1" w:rsidRDefault="009E692F" w:rsidP="00A124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</w:p>
        </w:tc>
        <w:tc>
          <w:tcPr>
            <w:tcW w:w="6808" w:type="dxa"/>
            <w:gridSpan w:val="14"/>
            <w:vAlign w:val="center"/>
          </w:tcPr>
          <w:p w:rsidR="009E692F" w:rsidRPr="00A124E1" w:rsidRDefault="009E692F" w:rsidP="00A124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A124E1">
              <w:rPr>
                <w:rFonts w:ascii="微軟正黑體" w:eastAsia="微軟正黑體" w:hAnsi="微軟正黑體" w:cs="Segoe UI"/>
                <w:sz w:val="18"/>
              </w:rPr>
              <w:t>1.</w:t>
            </w:r>
            <w:r w:rsidRPr="00A124E1">
              <w:rPr>
                <w:rFonts w:ascii="微軟正黑體" w:eastAsia="微軟正黑體" w:hAnsi="微軟正黑體" w:cs="Segoe UI" w:hint="eastAsia"/>
                <w:sz w:val="18"/>
              </w:rPr>
              <w:t>本報名表即為經濟日報收費依據。</w:t>
            </w:r>
          </w:p>
          <w:p w:rsidR="009E692F" w:rsidRPr="00A124E1" w:rsidRDefault="009E692F" w:rsidP="00A124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A124E1">
              <w:rPr>
                <w:rFonts w:ascii="微軟正黑體" w:eastAsia="微軟正黑體" w:hAnsi="微軟正黑體" w:cs="Segoe UI"/>
                <w:sz w:val="18"/>
              </w:rPr>
              <w:t>2.</w:t>
            </w:r>
            <w:r w:rsidRPr="00A124E1">
              <w:rPr>
                <w:rFonts w:ascii="微軟正黑體" w:eastAsia="微軟正黑體" w:hAnsi="微軟正黑體" w:cs="Segoe UI" w:hint="eastAsia"/>
                <w:sz w:val="18"/>
              </w:rPr>
              <w:t>報名時每攤位請一併繳交</w:t>
            </w:r>
            <w:r w:rsidRPr="00A124E1">
              <w:rPr>
                <w:rFonts w:ascii="微軟正黑體" w:eastAsia="微軟正黑體" w:hAnsi="微軟正黑體" w:cs="Segoe UI"/>
                <w:sz w:val="18"/>
              </w:rPr>
              <w:t>10,000</w:t>
            </w:r>
            <w:r w:rsidRPr="00A124E1">
              <w:rPr>
                <w:rFonts w:ascii="微軟正黑體" w:eastAsia="微軟正黑體" w:hAnsi="微軟正黑體" w:cs="Segoe UI" w:hint="eastAsia"/>
                <w:sz w:val="18"/>
              </w:rPr>
              <w:t>元訂金，餘額付款方式如下：</w:t>
            </w:r>
          </w:p>
          <w:p w:rsidR="009E692F" w:rsidRPr="00A124E1" w:rsidRDefault="009E692F" w:rsidP="00A124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  <w:szCs w:val="20"/>
              </w:rPr>
            </w:pPr>
            <w:r w:rsidRPr="00A124E1">
              <w:rPr>
                <w:rFonts w:ascii="微軟正黑體" w:eastAsia="微軟正黑體" w:hAnsi="微軟正黑體" w:cs="Segoe UI"/>
                <w:sz w:val="18"/>
                <w:szCs w:val="20"/>
              </w:rPr>
              <w:t>(1)</w:t>
            </w:r>
            <w:r w:rsidRPr="00A124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匯款帳戶：合作金庫銀行忠孝分行、帳號：</w:t>
            </w:r>
            <w:r w:rsidRPr="00A124E1">
              <w:rPr>
                <w:rFonts w:ascii="微軟正黑體" w:eastAsia="微軟正黑體" w:hAnsi="微軟正黑體" w:cs="Segoe UI"/>
                <w:sz w:val="18"/>
                <w:szCs w:val="20"/>
              </w:rPr>
              <w:t>0450705012551</w:t>
            </w:r>
          </w:p>
          <w:p w:rsidR="009E692F" w:rsidRPr="00A124E1" w:rsidRDefault="009E692F" w:rsidP="00A124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  <w:szCs w:val="20"/>
              </w:rPr>
            </w:pPr>
            <w:r w:rsidRPr="00A124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戶名：聯合報股份有限公司</w:t>
            </w:r>
          </w:p>
          <w:p w:rsidR="009E692F" w:rsidRPr="00A124E1" w:rsidRDefault="009E692F" w:rsidP="00A124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A124E1">
              <w:rPr>
                <w:rFonts w:ascii="微軟正黑體" w:eastAsia="微軟正黑體" w:hAnsi="微軟正黑體" w:cs="Segoe UI"/>
                <w:sz w:val="18"/>
                <w:szCs w:val="20"/>
              </w:rPr>
              <w:t>(2)</w:t>
            </w:r>
            <w:r w:rsidRPr="00A124E1">
              <w:rPr>
                <w:rFonts w:ascii="微軟正黑體" w:eastAsia="微軟正黑體" w:hAnsi="微軟正黑體" w:cs="Segoe UI" w:hint="eastAsia"/>
                <w:sz w:val="18"/>
              </w:rPr>
              <w:t>支票抬頭：聯合報股份有限公司、兌現日：</w:t>
            </w:r>
            <w:r w:rsidRPr="00A124E1">
              <w:rPr>
                <w:rFonts w:ascii="微軟正黑體" w:eastAsia="微軟正黑體" w:hAnsi="微軟正黑體" w:cs="Segoe UI"/>
                <w:sz w:val="18"/>
              </w:rPr>
              <w:t>112</w:t>
            </w:r>
            <w:r w:rsidRPr="00A124E1">
              <w:rPr>
                <w:rFonts w:ascii="微軟正黑體" w:eastAsia="微軟正黑體" w:hAnsi="微軟正黑體" w:cs="Segoe UI" w:hint="eastAsia"/>
                <w:sz w:val="18"/>
              </w:rPr>
              <w:t>年</w:t>
            </w:r>
            <w:r w:rsidRPr="00A124E1">
              <w:rPr>
                <w:rFonts w:ascii="微軟正黑體" w:eastAsia="微軟正黑體" w:hAnsi="微軟正黑體" w:cs="Segoe UI"/>
                <w:sz w:val="18"/>
              </w:rPr>
              <w:t>3</w:t>
            </w:r>
            <w:r w:rsidRPr="00A124E1">
              <w:rPr>
                <w:rFonts w:ascii="微軟正黑體" w:eastAsia="微軟正黑體" w:hAnsi="微軟正黑體" w:cs="Segoe UI" w:hint="eastAsia"/>
                <w:sz w:val="18"/>
              </w:rPr>
              <w:t>月</w:t>
            </w:r>
            <w:r w:rsidRPr="00A124E1">
              <w:rPr>
                <w:rFonts w:ascii="微軟正黑體" w:eastAsia="微軟正黑體" w:hAnsi="微軟正黑體" w:cs="Segoe UI"/>
                <w:sz w:val="18"/>
              </w:rPr>
              <w:t>10</w:t>
            </w:r>
            <w:r w:rsidRPr="00A124E1">
              <w:rPr>
                <w:rFonts w:ascii="微軟正黑體" w:eastAsia="微軟正黑體" w:hAnsi="微軟正黑體" w:cs="Segoe UI" w:hint="eastAsia"/>
                <w:sz w:val="18"/>
              </w:rPr>
              <w:t>日，必須禁止背書轉讓以掛號寄交</w:t>
            </w:r>
          </w:p>
          <w:p w:rsidR="009E692F" w:rsidRPr="00A124E1" w:rsidRDefault="009E692F" w:rsidP="00A124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A124E1">
              <w:rPr>
                <w:rFonts w:ascii="微軟正黑體" w:eastAsia="微軟正黑體" w:hAnsi="微軟正黑體" w:cs="Segoe UI" w:hint="eastAsia"/>
                <w:sz w:val="18"/>
              </w:rPr>
              <w:t>寄送地址：</w:t>
            </w:r>
            <w:r w:rsidRPr="00A124E1">
              <w:rPr>
                <w:rFonts w:ascii="微軟正黑體" w:eastAsia="微軟正黑體" w:hAnsi="微軟正黑體" w:cs="Segoe UI"/>
                <w:sz w:val="18"/>
              </w:rPr>
              <w:t>22161</w:t>
            </w:r>
            <w:r w:rsidRPr="00A124E1">
              <w:rPr>
                <w:rFonts w:ascii="微軟正黑體" w:eastAsia="微軟正黑體" w:hAnsi="微軟正黑體" w:cs="Segoe UI" w:hint="eastAsia"/>
                <w:sz w:val="18"/>
              </w:rPr>
              <w:t>新北市汐止區大同路一段</w:t>
            </w:r>
            <w:r w:rsidRPr="00A124E1">
              <w:rPr>
                <w:rFonts w:ascii="微軟正黑體" w:eastAsia="微軟正黑體" w:hAnsi="微軟正黑體" w:cs="Segoe UI"/>
                <w:sz w:val="18"/>
              </w:rPr>
              <w:t>369</w:t>
            </w:r>
            <w:r w:rsidRPr="00A124E1">
              <w:rPr>
                <w:rFonts w:ascii="微軟正黑體" w:eastAsia="微軟正黑體" w:hAnsi="微軟正黑體" w:cs="Segoe UI" w:hint="eastAsia"/>
                <w:sz w:val="18"/>
              </w:rPr>
              <w:t>號</w:t>
            </w:r>
            <w:r w:rsidRPr="00A124E1">
              <w:rPr>
                <w:rFonts w:ascii="微軟正黑體" w:eastAsia="微軟正黑體" w:hAnsi="微軟正黑體" w:cs="Segoe UI"/>
                <w:sz w:val="18"/>
              </w:rPr>
              <w:t>2</w:t>
            </w:r>
            <w:r w:rsidRPr="00A124E1">
              <w:rPr>
                <w:rFonts w:ascii="微軟正黑體" w:eastAsia="微軟正黑體" w:hAnsi="微軟正黑體" w:cs="Segoe UI" w:hint="eastAsia"/>
                <w:sz w:val="18"/>
              </w:rPr>
              <w:t>樓</w:t>
            </w:r>
          </w:p>
          <w:p w:rsidR="009E692F" w:rsidRPr="00A124E1" w:rsidRDefault="009E692F" w:rsidP="00A124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A124E1">
              <w:rPr>
                <w:rFonts w:ascii="微軟正黑體" w:eastAsia="微軟正黑體" w:hAnsi="微軟正黑體" w:cs="Segoe UI" w:hint="eastAsia"/>
                <w:sz w:val="18"/>
              </w:rPr>
              <w:t>收件人：經濟日報工商服務部服務組、電話：</w:t>
            </w:r>
            <w:r w:rsidRPr="00A124E1">
              <w:rPr>
                <w:rFonts w:ascii="微軟正黑體" w:eastAsia="微軟正黑體" w:hAnsi="微軟正黑體" w:cs="Segoe UI"/>
                <w:sz w:val="18"/>
              </w:rPr>
              <w:t>02-8692-5588</w:t>
            </w:r>
            <w:r w:rsidRPr="00A124E1">
              <w:rPr>
                <w:rFonts w:ascii="微軟正黑體" w:eastAsia="微軟正黑體" w:hAnsi="微軟正黑體" w:cs="Segoe UI" w:hint="eastAsia"/>
                <w:sz w:val="18"/>
              </w:rPr>
              <w:t>分機</w:t>
            </w:r>
            <w:r w:rsidRPr="00A124E1">
              <w:rPr>
                <w:rFonts w:ascii="微軟正黑體" w:eastAsia="微軟正黑體" w:hAnsi="微軟正黑體" w:cs="Segoe UI"/>
                <w:sz w:val="18"/>
              </w:rPr>
              <w:t>2292</w:t>
            </w:r>
          </w:p>
          <w:p w:rsidR="009E692F" w:rsidRPr="00A124E1" w:rsidRDefault="009E692F" w:rsidP="00A124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A124E1">
              <w:rPr>
                <w:rFonts w:ascii="微軟正黑體" w:eastAsia="微軟正黑體" w:hAnsi="微軟正黑體" w:cs="Segoe UI"/>
                <w:sz w:val="18"/>
              </w:rPr>
              <w:t>3.</w:t>
            </w:r>
            <w:r w:rsidRPr="00A124E1">
              <w:rPr>
                <w:rFonts w:ascii="微軟正黑體" w:eastAsia="微軟正黑體" w:hAnsi="微軟正黑體" w:cs="Segoe UI" w:hint="eastAsia"/>
                <w:sz w:val="18"/>
              </w:rPr>
              <w:t>完成報名手續之廠商，如因故無法參展、退展或變更展期辦法如下：</w:t>
            </w:r>
          </w:p>
          <w:p w:rsidR="009E692F" w:rsidRPr="00A124E1" w:rsidRDefault="009E692F" w:rsidP="00A124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  <w:szCs w:val="20"/>
              </w:rPr>
            </w:pPr>
            <w:r w:rsidRPr="00A124E1">
              <w:rPr>
                <w:rFonts w:ascii="微軟正黑體" w:eastAsia="微軟正黑體" w:hAnsi="微軟正黑體" w:cs="Segoe UI"/>
                <w:sz w:val="18"/>
                <w:szCs w:val="20"/>
              </w:rPr>
              <w:t>(1)</w:t>
            </w:r>
            <w:r w:rsidRPr="00A124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協調會前</w:t>
            </w:r>
            <w:r w:rsidRPr="00A124E1">
              <w:rPr>
                <w:rFonts w:ascii="微軟正黑體" w:eastAsia="微軟正黑體" w:hAnsi="微軟正黑體" w:cs="Segoe UI"/>
                <w:sz w:val="18"/>
                <w:szCs w:val="20"/>
              </w:rPr>
              <w:t>2</w:t>
            </w:r>
            <w:r w:rsidRPr="00A124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個工作天以前退展，並完成申請退展手續流程，每攤位扣除訂金一萬元後，餘額無息退還；如於協調會前</w:t>
            </w:r>
            <w:r w:rsidRPr="00A124E1">
              <w:rPr>
                <w:rFonts w:ascii="微軟正黑體" w:eastAsia="微軟正黑體" w:hAnsi="微軟正黑體" w:cs="Segoe UI"/>
                <w:sz w:val="18"/>
                <w:szCs w:val="20"/>
              </w:rPr>
              <w:t>2</w:t>
            </w:r>
            <w:r w:rsidRPr="00A124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個工作天及協調會後退展，並完成申請退展手續流程，每攤位退還一萬元。</w:t>
            </w:r>
          </w:p>
          <w:p w:rsidR="009E692F" w:rsidRPr="00A124E1" w:rsidRDefault="009E692F" w:rsidP="00A124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  <w:szCs w:val="20"/>
              </w:rPr>
            </w:pPr>
            <w:r w:rsidRPr="00A124E1">
              <w:rPr>
                <w:rFonts w:ascii="微軟正黑體" w:eastAsia="微軟正黑體" w:hAnsi="微軟正黑體" w:cs="Segoe UI"/>
                <w:sz w:val="18"/>
                <w:szCs w:val="20"/>
              </w:rPr>
              <w:t>(2)</w:t>
            </w:r>
            <w:r w:rsidRPr="00A124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協調會後（含協調會前</w:t>
            </w:r>
            <w:r w:rsidRPr="00A124E1">
              <w:rPr>
                <w:rFonts w:ascii="微軟正黑體" w:eastAsia="微軟正黑體" w:hAnsi="微軟正黑體" w:cs="Segoe UI"/>
                <w:sz w:val="18"/>
                <w:szCs w:val="20"/>
              </w:rPr>
              <w:t>2</w:t>
            </w:r>
            <w:r w:rsidRPr="00A124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個工作天）退展，並改參加本報次年同展，每攤位扣除訂金一萬元後，餘額無息退還。</w:t>
            </w:r>
          </w:p>
          <w:p w:rsidR="009E692F" w:rsidRPr="00A124E1" w:rsidRDefault="009E692F" w:rsidP="00A124E1">
            <w:pPr>
              <w:spacing w:line="2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  <w:r w:rsidRPr="00A124E1">
              <w:rPr>
                <w:rFonts w:ascii="微軟正黑體" w:eastAsia="微軟正黑體" w:hAnsi="微軟正黑體" w:cs="Segoe UI"/>
                <w:sz w:val="18"/>
                <w:szCs w:val="20"/>
              </w:rPr>
              <w:t>(3)</w:t>
            </w:r>
            <w:r w:rsidRPr="00A124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協調會後（含協調會前</w:t>
            </w:r>
            <w:r w:rsidRPr="00A124E1">
              <w:rPr>
                <w:rFonts w:ascii="微軟正黑體" w:eastAsia="微軟正黑體" w:hAnsi="微軟正黑體" w:cs="Segoe UI"/>
                <w:sz w:val="18"/>
                <w:szCs w:val="20"/>
              </w:rPr>
              <w:t>2</w:t>
            </w:r>
            <w:r w:rsidRPr="00A124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個工作天）退展，並改參加本報其他不同展覽，每攤位退還一萬元。</w:t>
            </w:r>
          </w:p>
        </w:tc>
      </w:tr>
      <w:tr w:rsidR="009E692F" w:rsidRPr="00A124E1" w:rsidTr="00912626">
        <w:trPr>
          <w:trHeight w:val="2383"/>
        </w:trPr>
        <w:tc>
          <w:tcPr>
            <w:tcW w:w="10632" w:type="dxa"/>
            <w:gridSpan w:val="19"/>
            <w:vAlign w:val="center"/>
          </w:tcPr>
          <w:p w:rsidR="009E692F" w:rsidRPr="00A124E1" w:rsidRDefault="009E692F" w:rsidP="00A124E1">
            <w:pPr>
              <w:spacing w:line="220" w:lineRule="exact"/>
              <w:jc w:val="both"/>
              <w:rPr>
                <w:rFonts w:ascii="微軟正黑體" w:eastAsia="微軟正黑體" w:hAnsi="微軟正黑體" w:cs="Segoe UI Light"/>
                <w:color w:val="FF0000"/>
                <w:sz w:val="20"/>
                <w:szCs w:val="20"/>
                <w:u w:val="single"/>
              </w:rPr>
            </w:pPr>
            <w:r w:rsidRPr="00A124E1">
              <w:rPr>
                <w:rFonts w:ascii="微軟正黑體" w:eastAsia="微軟正黑體" w:hAnsi="微軟正黑體" w:cs="Segoe UI Light" w:hint="eastAsia"/>
                <w:color w:val="FF0000"/>
                <w:sz w:val="20"/>
                <w:szCs w:val="20"/>
                <w:u w:val="single"/>
              </w:rPr>
              <w:t>本公司已詳閱參展規定，並遵守以下參展公約：</w:t>
            </w:r>
          </w:p>
          <w:p w:rsidR="009E692F" w:rsidRPr="00A124E1" w:rsidRDefault="009E692F" w:rsidP="00A124E1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A124E1">
              <w:rPr>
                <w:rFonts w:hAnsi="微軟正黑體" w:cs="Segoe UI Light" w:hint="eastAsia"/>
                <w:sz w:val="18"/>
                <w:szCs w:val="20"/>
              </w:rPr>
              <w:t>展出期間，參展展品不得提前收拾或撤離，為維護參展商權益，所有展品進出場須依規定填報，並經主辦單位同意始得進出。</w:t>
            </w:r>
          </w:p>
          <w:p w:rsidR="009E692F" w:rsidRPr="00A124E1" w:rsidRDefault="009E692F" w:rsidP="00A124E1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A124E1">
              <w:rPr>
                <w:rFonts w:hAnsi="微軟正黑體" w:cs="Segoe UI Light" w:hint="eastAsia"/>
                <w:sz w:val="18"/>
                <w:szCs w:val="20"/>
              </w:rPr>
              <w:t>參展商不得將攤位私下轉讓、出租、合併或以非報名時的公司名稱、展品展出，公司名稱與看板名稱不符者，主辦單位有權要求提出佐證，如有違反以上規定，主辦單位即取消其參展權利，已繳費用不予退還並禁止該商參加下屆本項展覽。</w:t>
            </w:r>
          </w:p>
          <w:p w:rsidR="009E692F" w:rsidRPr="00A124E1" w:rsidRDefault="009E692F" w:rsidP="00A124E1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A124E1">
              <w:rPr>
                <w:rFonts w:hAnsi="微軟正黑體" w:cs="Segoe UI Light" w:hint="eastAsia"/>
                <w:sz w:val="18"/>
                <w:szCs w:val="20"/>
              </w:rPr>
              <w:t>參展商展出產品須以生產、代理或經銷的產品為限，並應與填報之參展產品清單內容相符，若經主辦單位發現不符展覽主題之產品，即取消其參展權利，已繳費用不予退還，並禁止該廠商參加下屆本項展覽。展品如涉仿冒，廠商應自負法律責任。</w:t>
            </w:r>
          </w:p>
          <w:p w:rsidR="009E692F" w:rsidRPr="00A124E1" w:rsidRDefault="009E692F" w:rsidP="00A124E1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A124E1">
              <w:rPr>
                <w:rFonts w:hAnsi="微軟正黑體" w:cs="Segoe UI Light" w:hint="eastAsia"/>
                <w:sz w:val="18"/>
                <w:szCs w:val="20"/>
              </w:rPr>
              <w:t>參展商進出場期間須自行佩戴安全帽，並配合展館作業規定，若因攤位施工不當，導致展場設施或鄰近參展商展品受到損害，須負完全賠償責任。</w:t>
            </w:r>
          </w:p>
          <w:p w:rsidR="009E692F" w:rsidRPr="00A124E1" w:rsidRDefault="009E692F" w:rsidP="00A124E1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A124E1">
              <w:rPr>
                <w:rFonts w:hAnsi="微軟正黑體" w:cs="Segoe UI Light" w:hint="eastAsia"/>
                <w:sz w:val="18"/>
                <w:szCs w:val="20"/>
              </w:rPr>
              <w:t>參展商在進退場、展出期間應自行保管各項物品，並辦理相關竊盜及意外損失險，主辦單位不負保管責任。</w:t>
            </w:r>
          </w:p>
          <w:p w:rsidR="009E692F" w:rsidRPr="00A124E1" w:rsidRDefault="009E692F" w:rsidP="00A124E1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A124E1">
              <w:rPr>
                <w:rFonts w:hAnsi="微軟正黑體" w:cs="Segoe UI Light" w:hint="eastAsia"/>
                <w:sz w:val="18"/>
                <w:szCs w:val="20"/>
              </w:rPr>
              <w:t>參展</w:t>
            </w:r>
            <w:r w:rsidRPr="00A124E1">
              <w:rPr>
                <w:rFonts w:hAnsi="微軟正黑體" w:cs="Segoe UI Light"/>
                <w:sz w:val="18"/>
                <w:szCs w:val="20"/>
              </w:rPr>
              <w:t>10</w:t>
            </w:r>
            <w:r w:rsidRPr="00A124E1">
              <w:rPr>
                <w:rFonts w:hAnsi="微軟正黑體" w:cs="Segoe UI Light" w:hint="eastAsia"/>
                <w:sz w:val="18"/>
                <w:szCs w:val="20"/>
              </w:rPr>
              <w:t>攤以上，須於協調會後兩週內提供裝潢設計圖供大會審核。</w:t>
            </w:r>
          </w:p>
          <w:p w:rsidR="009E692F" w:rsidRPr="00A124E1" w:rsidRDefault="009E692F" w:rsidP="00A124E1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A124E1">
              <w:rPr>
                <w:rFonts w:hAnsi="微軟正黑體" w:cs="Segoe UI Light" w:hint="eastAsia"/>
                <w:sz w:val="18"/>
                <w:szCs w:val="20"/>
              </w:rPr>
              <w:t>如違反參展規定或公約者，經主辦單位通知限期改善仍未改正者，主辦單位有權取消其參展權利並停止展出，參展商不得要求退費或任何賠償。</w:t>
            </w:r>
          </w:p>
          <w:p w:rsidR="009E692F" w:rsidRPr="00A124E1" w:rsidRDefault="009E692F" w:rsidP="00A124E1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A124E1">
              <w:rPr>
                <w:rFonts w:hAnsi="微軟正黑體" w:cs="Segoe UI Light" w:hint="eastAsia"/>
                <w:sz w:val="18"/>
                <w:szCs w:val="20"/>
              </w:rPr>
              <w:t>展示期間，因天災或不可抗力之因素，致參展商權益受損時，主辦單位將不負任何賠償責任。</w:t>
            </w:r>
          </w:p>
          <w:p w:rsidR="009E692F" w:rsidRPr="00A124E1" w:rsidRDefault="009E692F" w:rsidP="00A124E1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A124E1">
              <w:rPr>
                <w:rFonts w:hAnsi="微軟正黑體" w:cs="Segoe UI Light" w:hint="eastAsia"/>
                <w:sz w:val="18"/>
                <w:szCs w:val="20"/>
              </w:rPr>
              <w:t>各項規定如有未盡事宜，主辦單位將以參展商最大利益為前提修正、調整，並向廠商說明，惟廠商不得有異議。</w:t>
            </w:r>
          </w:p>
          <w:p w:rsidR="009E692F" w:rsidRPr="00A124E1" w:rsidRDefault="009E692F" w:rsidP="00A124E1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A124E1">
              <w:rPr>
                <w:rFonts w:hAnsi="微軟正黑體" w:cs="Segoe UI Light" w:hint="eastAsia"/>
                <w:sz w:val="18"/>
                <w:szCs w:val="20"/>
              </w:rPr>
              <w:t>本展為專業展，非假日展示期間，</w:t>
            </w:r>
            <w:r w:rsidRPr="00A124E1">
              <w:rPr>
                <w:rFonts w:hAnsi="微軟正黑體" w:cs="Segoe UI Light"/>
                <w:sz w:val="18"/>
                <w:szCs w:val="20"/>
              </w:rPr>
              <w:t>150</w:t>
            </w:r>
            <w:r w:rsidRPr="00A124E1">
              <w:rPr>
                <w:rFonts w:hAnsi="微軟正黑體" w:cs="Segoe UI Light" w:hint="eastAsia"/>
                <w:sz w:val="18"/>
                <w:szCs w:val="20"/>
              </w:rPr>
              <w:t>公分或</w:t>
            </w:r>
            <w:r w:rsidRPr="00A124E1">
              <w:rPr>
                <w:rFonts w:hAnsi="微軟正黑體" w:cs="Segoe UI Light"/>
                <w:sz w:val="18"/>
                <w:szCs w:val="20"/>
              </w:rPr>
              <w:t>12</w:t>
            </w:r>
            <w:r w:rsidRPr="00A124E1">
              <w:rPr>
                <w:rFonts w:hAnsi="微軟正黑體" w:cs="Segoe UI Light" w:hint="eastAsia"/>
                <w:sz w:val="18"/>
                <w:szCs w:val="20"/>
              </w:rPr>
              <w:t>歲以下兒童謝絕入場。</w:t>
            </w:r>
          </w:p>
          <w:p w:rsidR="009E692F" w:rsidRPr="00A124E1" w:rsidRDefault="009E692F" w:rsidP="00A124E1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A124E1">
              <w:rPr>
                <w:rFonts w:hAnsi="微軟正黑體" w:cs="Segoe UI Light" w:hint="eastAsia"/>
                <w:sz w:val="18"/>
                <w:szCs w:val="20"/>
              </w:rPr>
              <w:t>淨地攤位大會僅提供空地與</w:t>
            </w:r>
            <w:r w:rsidRPr="00A124E1">
              <w:rPr>
                <w:rFonts w:hAnsi="微軟正黑體" w:cs="Segoe UI Light"/>
                <w:sz w:val="18"/>
                <w:szCs w:val="20"/>
              </w:rPr>
              <w:t>110V/5A</w:t>
            </w:r>
            <w:r w:rsidRPr="00A124E1">
              <w:rPr>
                <w:rFonts w:hAnsi="微軟正黑體" w:cs="Segoe UI Light" w:hint="eastAsia"/>
                <w:sz w:val="18"/>
                <w:szCs w:val="20"/>
              </w:rPr>
              <w:t>電箱，廠商須自行裝潢，並有地毯、公司名稱看板等基本裝潢，並在與接鄰其他廠商和背對空地時，需設置隔板。</w:t>
            </w:r>
          </w:p>
          <w:p w:rsidR="009E692F" w:rsidRPr="00A124E1" w:rsidRDefault="009E692F" w:rsidP="00A124E1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A124E1">
              <w:rPr>
                <w:rFonts w:hAnsi="微軟正黑體" w:cs="Segoe UI Light" w:hint="eastAsia"/>
                <w:sz w:val="18"/>
                <w:szCs w:val="20"/>
              </w:rPr>
              <w:t>標攤攤位提供</w:t>
            </w:r>
            <w:r w:rsidRPr="00A124E1">
              <w:rPr>
                <w:rFonts w:hAnsi="微軟正黑體" w:cs="Segoe UI Light"/>
                <w:sz w:val="18"/>
                <w:szCs w:val="20"/>
              </w:rPr>
              <w:t>110V/5A</w:t>
            </w:r>
            <w:r w:rsidRPr="00A124E1">
              <w:rPr>
                <w:rFonts w:hAnsi="微軟正黑體" w:cs="Segoe UI Light" w:hint="eastAsia"/>
                <w:sz w:val="18"/>
                <w:szCs w:val="20"/>
              </w:rPr>
              <w:t>電箱，另含基本隔間</w:t>
            </w:r>
            <w:r w:rsidRPr="00A124E1">
              <w:rPr>
                <w:rFonts w:hAnsi="微軟正黑體" w:cs="Segoe UI Light"/>
                <w:sz w:val="18"/>
                <w:szCs w:val="20"/>
              </w:rPr>
              <w:t>(</w:t>
            </w:r>
            <w:r w:rsidRPr="00A124E1">
              <w:rPr>
                <w:rFonts w:hAnsi="微軟正黑體" w:cs="Segoe UI Light" w:hint="eastAsia"/>
                <w:sz w:val="18"/>
                <w:szCs w:val="20"/>
              </w:rPr>
              <w:t>內含長</w:t>
            </w:r>
            <w:r w:rsidRPr="00A124E1">
              <w:rPr>
                <w:rFonts w:hAnsi="微軟正黑體" w:cs="Segoe UI Light"/>
                <w:sz w:val="18"/>
                <w:szCs w:val="20"/>
              </w:rPr>
              <w:t>3</w:t>
            </w:r>
            <w:r w:rsidRPr="00A124E1">
              <w:rPr>
                <w:rFonts w:hAnsi="微軟正黑體" w:cs="Segoe UI Light" w:hint="eastAsia"/>
                <w:sz w:val="18"/>
                <w:szCs w:val="20"/>
              </w:rPr>
              <w:t>米、寬</w:t>
            </w:r>
            <w:r w:rsidRPr="00A124E1">
              <w:rPr>
                <w:rFonts w:hAnsi="微軟正黑體" w:cs="Segoe UI Light"/>
                <w:sz w:val="18"/>
                <w:szCs w:val="20"/>
              </w:rPr>
              <w:t>3</w:t>
            </w:r>
            <w:r w:rsidRPr="00A124E1">
              <w:rPr>
                <w:rFonts w:hAnsi="微軟正黑體" w:cs="Segoe UI Light" w:hint="eastAsia"/>
                <w:sz w:val="18"/>
                <w:szCs w:val="20"/>
              </w:rPr>
              <w:t>米、高</w:t>
            </w:r>
            <w:r w:rsidRPr="00A124E1">
              <w:rPr>
                <w:rFonts w:hAnsi="微軟正黑體" w:cs="Segoe UI Light"/>
                <w:sz w:val="18"/>
                <w:szCs w:val="20"/>
              </w:rPr>
              <w:t>2.5</w:t>
            </w:r>
            <w:r w:rsidRPr="00A124E1">
              <w:rPr>
                <w:rFonts w:hAnsi="微軟正黑體" w:cs="Segoe UI Light" w:hint="eastAsia"/>
                <w:sz w:val="18"/>
                <w:szCs w:val="20"/>
              </w:rPr>
              <w:t>米之隔間及簷板、投射燈三盞、</w:t>
            </w:r>
            <w:r w:rsidRPr="00A124E1">
              <w:rPr>
                <w:rFonts w:hAnsi="微軟正黑體" w:cs="Segoe UI Light"/>
                <w:sz w:val="18"/>
                <w:szCs w:val="20"/>
              </w:rPr>
              <w:t>110V</w:t>
            </w:r>
            <w:r w:rsidRPr="00A124E1">
              <w:rPr>
                <w:rFonts w:hAnsi="微軟正黑體" w:cs="Segoe UI Light" w:hint="eastAsia"/>
                <w:sz w:val="18"/>
                <w:szCs w:val="20"/>
              </w:rPr>
              <w:t>插座一個、八成新地毯、接待桌乙張、椅子乙張、公司全銜乙組</w:t>
            </w:r>
            <w:r w:rsidRPr="00A124E1">
              <w:rPr>
                <w:rFonts w:hAnsi="微軟正黑體" w:cs="Segoe UI Light"/>
                <w:sz w:val="18"/>
                <w:szCs w:val="20"/>
              </w:rPr>
              <w:t>)</w:t>
            </w:r>
            <w:r w:rsidRPr="00A124E1">
              <w:rPr>
                <w:rFonts w:hAnsi="微軟正黑體" w:cs="Segoe UI Light" w:hint="eastAsia"/>
                <w:sz w:val="18"/>
                <w:szCs w:val="20"/>
              </w:rPr>
              <w:t>，未使用者，不得更換其他裝潢設備或折價。</w:t>
            </w:r>
          </w:p>
        </w:tc>
      </w:tr>
    </w:tbl>
    <w:p w:rsidR="009E692F" w:rsidRPr="00E71E92" w:rsidRDefault="009E692F" w:rsidP="0015571A">
      <w:pPr>
        <w:rPr>
          <w:rFonts w:ascii="微軟正黑體" w:eastAsia="微軟正黑體" w:hAnsi="微軟正黑體"/>
          <w:b/>
          <w:bCs/>
          <w:color w:val="A6A6A6"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9" type="#_x0000_t202" style="position:absolute;margin-left:-7.55pt;margin-top:10.85pt;width:540pt;height:40.8pt;z-index:251657216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4x9gEAAM0DAAAOAAAAZHJzL2Uyb0RvYy54bWysU9tu2zAMfR+wfxD0vtgOkiw14hRduw4D&#10;ugvQ7QMYWY6FSaImKbG7rx8lp2mwvQ17EUhRPOQ5pDbXo9HsKH1QaBtezUrOpBXYKrtv+Pdv92/W&#10;nIUItgWNVjb8SQZ+vX39ajO4Ws6xR91KzwjEhnpwDe9jdHVRBNFLA2GGTloKdugNRHL9vmg9DIRu&#10;dDEvy1UxoG+dRyFDoNu7Kci3Gb/rpIhfui7IyHTDqbeYT5/PXTqL7QbqvQfXK3FqA/6hCwPKUtEz&#10;1B1EYAev/oIySngM2MWZQFNg1ykhMwdiU5V/sHnswcnMhcQJ7ixT+H+w4vPx0X31LI7vcKQBZhLB&#10;PaD4EZjF2x7sXt54j0MvoaXCVZKsGFyoT6lJ6lCHBLIbPmFLQ4ZDxAw0dt4kVYgnI3QawNNZdDlG&#10;JuhytV6uy5JCgmLLal2t8lQKqJ+znQ/xg0TDktFwT0PN6HB8CDF1A/Xzk1TM4r3SOg9WWzY0/Go5&#10;X+aEi4hRkfZOK9PwVJ3q54RE8r1tsx1B6cmmAtqeWCeiE+U47kZ6mNjvsH0i/h6n/aL/QEaP/hdn&#10;A+1Ww8PPA3jJmf5oScOrarFIy5idxfLtnBx/GdldRsAKgmp45Gwyb2Ne4InrDWndqSzDSyenXmln&#10;sjqn/U5LeennVy+/cPsbAAD//wMAUEsDBBQABgAIAAAAIQD6z22L3wAAAAsBAAAPAAAAZHJzL2Rv&#10;d25yZXYueG1sTI9NT8MwDIbvSPyHyEjctqT7gnV1JwTiCmIbSLtljddWNE7VZGv596QnuNnyo9fP&#10;m20H24grdb52jJBMFQjiwpmaS4TD/nXyCMIHzUY3jgnhhzxs89ubTKfG9fxB110oRQxhn2qEKoQ2&#10;ldIXFVntp64ljrez66wOce1KaTrdx3DbyJlSK2l1zfFDpVt6rqj43l0swufb+fi1UO/li122vRuU&#10;ZLuWiPd3w9MGRKAh/MEw6kd1yKPTyV3YeNEgTJJlElGEWfIAYgTUarEGcRqn+Rxknsn/HfJfAAAA&#10;//8DAFBLAQItABQABgAIAAAAIQC2gziS/gAAAOEBAAATAAAAAAAAAAAAAAAAAAAAAABbQ29udGVu&#10;dF9UeXBlc10ueG1sUEsBAi0AFAAGAAgAAAAhADj9If/WAAAAlAEAAAsAAAAAAAAAAAAAAAAALwEA&#10;AF9yZWxzLy5yZWxzUEsBAi0AFAAGAAgAAAAhAFfGfjH2AQAAzQMAAA4AAAAAAAAAAAAAAAAALgIA&#10;AGRycy9lMm9Eb2MueG1sUEsBAi0AFAAGAAgAAAAhAPrPbYvfAAAACwEAAA8AAAAAAAAAAAAAAAAA&#10;UAQAAGRycy9kb3ducmV2LnhtbFBLBQYAAAAABAAEAPMAAABcBQAAAAA=&#10;" filled="f" stroked="f">
            <v:textbox>
              <w:txbxContent>
                <w:p w:rsidR="009E692F" w:rsidRPr="00B47263" w:rsidRDefault="009E692F" w:rsidP="002115AC">
                  <w:pPr>
                    <w:ind w:leftChars="-50" w:left="-12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經濟日報經手人</w:t>
                  </w:r>
                  <w:r w:rsidRPr="00B47263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>張鈞淳</w:t>
                  </w:r>
                  <w:r>
                    <w:rPr>
                      <w:rFonts w:ascii="微軟正黑體" w:eastAsia="微軟正黑體" w:hAnsi="微軟正黑體"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>錦雲</w:t>
                  </w:r>
                  <w:r>
                    <w:rPr>
                      <w:rFonts w:ascii="微軟正黑體" w:eastAsia="微軟正黑體" w:hAnsi="微軟正黑體"/>
                      <w:sz w:val="20"/>
                      <w:szCs w:val="20"/>
                      <w:u w:val="single"/>
                    </w:rPr>
                    <w:t>)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>小姐</w:t>
                  </w:r>
                  <w:r w:rsidRPr="00B47263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手機</w:t>
                  </w:r>
                  <w:r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/Line</w:t>
                  </w:r>
                  <w:r w:rsidRPr="00B47263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ascii="微軟正黑體" w:eastAsia="微軟正黑體" w:hAnsi="微軟正黑體"/>
                      <w:sz w:val="20"/>
                      <w:szCs w:val="20"/>
                      <w:u w:val="single"/>
                    </w:rPr>
                    <w:t xml:space="preserve">0932-516331 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傳真</w:t>
                  </w:r>
                  <w:r w:rsidRPr="00B47263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ascii="微軟正黑體" w:eastAsia="微軟正黑體" w:hAnsi="微軟正黑體"/>
                      <w:sz w:val="20"/>
                      <w:szCs w:val="20"/>
                      <w:u w:val="single"/>
                    </w:rPr>
                    <w:t xml:space="preserve">04-2560-1679 </w:t>
                  </w:r>
                  <w:r w:rsidRPr="00B47263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信箱：</w:t>
                  </w:r>
                  <w:r w:rsidRPr="002115AC">
                    <w:rPr>
                      <w:rFonts w:ascii="蘋方-繁" w:eastAsia="蘋方-繁" w:hAnsi="蘋方-繁"/>
                      <w:sz w:val="20"/>
                      <w:szCs w:val="20"/>
                      <w:u w:val="single"/>
                    </w:rPr>
                    <w:t>linkyou@ms49.hinet.net</w:t>
                  </w:r>
                </w:p>
              </w:txbxContent>
            </v:textbox>
          </v:shape>
        </w:pict>
      </w:r>
      <w:r w:rsidRPr="00166149">
        <w:rPr>
          <w:rFonts w:ascii="微軟正黑體" w:eastAsia="微軟正黑體" w:hAnsi="微軟正黑體"/>
          <w:noProof/>
        </w:rPr>
        <w:t xml:space="preserve"> </w:t>
      </w:r>
    </w:p>
    <w:sectPr w:rsidR="009E692F" w:rsidRPr="00E71E92" w:rsidSect="008B0FF4">
      <w:type w:val="continuous"/>
      <w:pgSz w:w="11906" w:h="16838" w:code="9"/>
      <w:pgMar w:top="720" w:right="720" w:bottom="720" w:left="720" w:header="851" w:footer="340" w:gutter="0"/>
      <w:cols w:space="0"/>
      <w:docGrid w:linePitch="360" w:charSpace="44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2F" w:rsidRDefault="009E692F" w:rsidP="007D7763">
      <w:r>
        <w:separator/>
      </w:r>
    </w:p>
  </w:endnote>
  <w:endnote w:type="continuationSeparator" w:id="0">
    <w:p w:rsidR="009E692F" w:rsidRDefault="009E692F" w:rsidP="007D7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蘋方-繁">
    <w:panose1 w:val="020B0600000000000000"/>
    <w:charset w:val="88"/>
    <w:family w:val="swiss"/>
    <w:pitch w:val="variable"/>
    <w:sig w:usb0="A00002FF" w:usb1="7ACFFDFB" w:usb2="00000017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2F" w:rsidRDefault="009E692F" w:rsidP="007D7763">
      <w:r>
        <w:separator/>
      </w:r>
    </w:p>
  </w:footnote>
  <w:footnote w:type="continuationSeparator" w:id="0">
    <w:p w:rsidR="009E692F" w:rsidRDefault="009E692F" w:rsidP="007D7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87842"/>
    <w:multiLevelType w:val="hybridMultilevel"/>
    <w:tmpl w:val="965CEC44"/>
    <w:lvl w:ilvl="0" w:tplc="6BD6763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02B565F"/>
    <w:multiLevelType w:val="hybridMultilevel"/>
    <w:tmpl w:val="242867D6"/>
    <w:lvl w:ilvl="0" w:tplc="F724E2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ED7D3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45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E1D"/>
    <w:rsid w:val="00007517"/>
    <w:rsid w:val="00012AEB"/>
    <w:rsid w:val="000353DC"/>
    <w:rsid w:val="000561B0"/>
    <w:rsid w:val="00065E28"/>
    <w:rsid w:val="00077922"/>
    <w:rsid w:val="000C7DE1"/>
    <w:rsid w:val="001007A8"/>
    <w:rsid w:val="0010655C"/>
    <w:rsid w:val="00153BC4"/>
    <w:rsid w:val="0015571A"/>
    <w:rsid w:val="001572EA"/>
    <w:rsid w:val="00166149"/>
    <w:rsid w:val="00192CAB"/>
    <w:rsid w:val="001B7B08"/>
    <w:rsid w:val="001C68AF"/>
    <w:rsid w:val="001D1EF3"/>
    <w:rsid w:val="001F1129"/>
    <w:rsid w:val="002115AC"/>
    <w:rsid w:val="00225A41"/>
    <w:rsid w:val="00235017"/>
    <w:rsid w:val="00246B8A"/>
    <w:rsid w:val="002529A9"/>
    <w:rsid w:val="00267AF0"/>
    <w:rsid w:val="002705B5"/>
    <w:rsid w:val="002A08DE"/>
    <w:rsid w:val="002D714B"/>
    <w:rsid w:val="002F3361"/>
    <w:rsid w:val="00300CBA"/>
    <w:rsid w:val="003058E6"/>
    <w:rsid w:val="0033731C"/>
    <w:rsid w:val="0034083E"/>
    <w:rsid w:val="00357787"/>
    <w:rsid w:val="00363C48"/>
    <w:rsid w:val="003835D5"/>
    <w:rsid w:val="0038491B"/>
    <w:rsid w:val="003A5969"/>
    <w:rsid w:val="003A5F13"/>
    <w:rsid w:val="00435ED1"/>
    <w:rsid w:val="0048478E"/>
    <w:rsid w:val="0048511B"/>
    <w:rsid w:val="00497C90"/>
    <w:rsid w:val="004A3E93"/>
    <w:rsid w:val="004A41CC"/>
    <w:rsid w:val="004E46A2"/>
    <w:rsid w:val="00501695"/>
    <w:rsid w:val="0051305A"/>
    <w:rsid w:val="00531C3A"/>
    <w:rsid w:val="00556D04"/>
    <w:rsid w:val="005A12BA"/>
    <w:rsid w:val="005B05A4"/>
    <w:rsid w:val="005C218A"/>
    <w:rsid w:val="005E01BB"/>
    <w:rsid w:val="005E0708"/>
    <w:rsid w:val="005E2FCE"/>
    <w:rsid w:val="005F48D6"/>
    <w:rsid w:val="006073D3"/>
    <w:rsid w:val="00665D7E"/>
    <w:rsid w:val="00683AA2"/>
    <w:rsid w:val="00690736"/>
    <w:rsid w:val="006E359C"/>
    <w:rsid w:val="006F11BA"/>
    <w:rsid w:val="007054AB"/>
    <w:rsid w:val="007219CD"/>
    <w:rsid w:val="00744D21"/>
    <w:rsid w:val="007D6098"/>
    <w:rsid w:val="007D7763"/>
    <w:rsid w:val="007D7EA8"/>
    <w:rsid w:val="008008E1"/>
    <w:rsid w:val="0085153B"/>
    <w:rsid w:val="00853D5A"/>
    <w:rsid w:val="008707CD"/>
    <w:rsid w:val="00897940"/>
    <w:rsid w:val="008A69EA"/>
    <w:rsid w:val="008B0FF4"/>
    <w:rsid w:val="008E5305"/>
    <w:rsid w:val="008F4475"/>
    <w:rsid w:val="0090686A"/>
    <w:rsid w:val="00912626"/>
    <w:rsid w:val="009442F3"/>
    <w:rsid w:val="00980533"/>
    <w:rsid w:val="00995887"/>
    <w:rsid w:val="009E692F"/>
    <w:rsid w:val="00A06E46"/>
    <w:rsid w:val="00A124E1"/>
    <w:rsid w:val="00A25903"/>
    <w:rsid w:val="00AB3B52"/>
    <w:rsid w:val="00AC3983"/>
    <w:rsid w:val="00AD688D"/>
    <w:rsid w:val="00B41B94"/>
    <w:rsid w:val="00B47263"/>
    <w:rsid w:val="00B91B23"/>
    <w:rsid w:val="00B95A37"/>
    <w:rsid w:val="00BC0B21"/>
    <w:rsid w:val="00BE4B86"/>
    <w:rsid w:val="00C00F96"/>
    <w:rsid w:val="00C435AE"/>
    <w:rsid w:val="00C45EFB"/>
    <w:rsid w:val="00C94438"/>
    <w:rsid w:val="00CA34D6"/>
    <w:rsid w:val="00CE15CB"/>
    <w:rsid w:val="00D223CD"/>
    <w:rsid w:val="00D41F24"/>
    <w:rsid w:val="00D76A6D"/>
    <w:rsid w:val="00D8018A"/>
    <w:rsid w:val="00DC1E97"/>
    <w:rsid w:val="00DD2934"/>
    <w:rsid w:val="00E26949"/>
    <w:rsid w:val="00E26FF7"/>
    <w:rsid w:val="00E27955"/>
    <w:rsid w:val="00E343E0"/>
    <w:rsid w:val="00E606D8"/>
    <w:rsid w:val="00E71E92"/>
    <w:rsid w:val="00EB5FCC"/>
    <w:rsid w:val="00F302F0"/>
    <w:rsid w:val="00F80D33"/>
    <w:rsid w:val="00F91E1D"/>
    <w:rsid w:val="00FB1BF4"/>
    <w:rsid w:val="00FB472D"/>
    <w:rsid w:val="00FC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F0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1E1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6614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B3B52"/>
    <w:rPr>
      <w:rFonts w:ascii="新細明體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3B52"/>
    <w:rPr>
      <w:rFonts w:ascii="新細明體" w:eastAsia="新細明體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D7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776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7763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0561B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276</Words>
  <Characters>1579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2023台灣國際室內設計 ‧ 材料大展</dc:title>
  <dc:subject/>
  <dc:creator>Microsoft Office 使用者</dc:creator>
  <cp:keywords/>
  <dc:description/>
  <cp:lastModifiedBy>AltisYu</cp:lastModifiedBy>
  <cp:revision>6</cp:revision>
  <cp:lastPrinted>2022-07-26T15:16:00Z</cp:lastPrinted>
  <dcterms:created xsi:type="dcterms:W3CDTF">2022-07-28T08:45:00Z</dcterms:created>
  <dcterms:modified xsi:type="dcterms:W3CDTF">2023-05-08T08:42:00Z</dcterms:modified>
</cp:coreProperties>
</file>