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B0" w:rsidRDefault="00B400B0" w:rsidP="0097736F">
      <w:pPr>
        <w:pStyle w:val="Header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margin-left:357.15pt;margin-top:2.5pt;width:178.65pt;height:23.4pt;z-index:251659264;visibility:visible">
            <v:imagedata r:id="rId7" o:title=""/>
          </v:shape>
        </w:pict>
      </w:r>
      <w:r>
        <w:rPr>
          <w:noProof/>
        </w:rPr>
        <w:pict>
          <v:shape id="_x0000_s1027" type="#_x0000_t75" style="position:absolute;margin-left:-1.4pt;margin-top:-.85pt;width:337.9pt;height:56.45pt;z-index:251657216">
            <v:imagedata r:id="rId8" o:title=""/>
          </v:shape>
        </w:pict>
      </w:r>
      <w:r>
        <w:rPr>
          <w:noProof/>
        </w:rPr>
        <w:pict>
          <v:line id="直線接點 4" o:spid="_x0000_s1028" style="position:absolute;z-index:251658240;visibility:visible" from="345.15pt,2.55pt" to="345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" strokecolor="#bfbfbf" strokeweight="1pt">
            <v:stroke joinstyle="miter"/>
          </v:line>
        </w:pict>
      </w:r>
      <w:r>
        <w:rPr>
          <w:rFonts w:ascii="微軟正黑體" w:eastAsia="微軟正黑體" w:hAnsi="微軟正黑體" w:cs="Arial"/>
          <w:b/>
          <w:bCs/>
          <w:sz w:val="56"/>
          <w:szCs w:val="52"/>
        </w:rPr>
        <w:t xml:space="preserve">     </w:t>
      </w:r>
      <w:r>
        <w:rPr>
          <w:rFonts w:ascii="微軟正黑體" w:eastAsia="微軟正黑體" w:hAnsi="微軟正黑體" w:cs="Arial"/>
          <w:b/>
          <w:bCs/>
          <w:sz w:val="60"/>
          <w:szCs w:val="60"/>
        </w:rPr>
        <w:t xml:space="preserve"> </w:t>
      </w:r>
    </w:p>
    <w:p w:rsidR="00B400B0" w:rsidRDefault="00B400B0" w:rsidP="0097736F">
      <w:pPr>
        <w:pStyle w:val="Header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pict>
          <v:group id="群組 8" o:spid="_x0000_s1029" style="position:absolute;margin-left:359.15pt;margin-top:14.55pt;width:174.75pt;height:22.3pt;z-index:251656192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">
            <v:rect id="矩形 9" o:spid="_x0000_s1030" style="position:absolute;width:22193;height:2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1" type="#_x0000_t202" style="position:absolute;width:22180;height:2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B400B0" w:rsidRPr="008400A1" w:rsidRDefault="00B400B0" w:rsidP="0097736F">
                    <w:pPr>
                      <w:spacing w:line="320" w:lineRule="exact"/>
                      <w:jc w:val="center"/>
                      <w:rPr>
                        <w:rFonts w:ascii="微軟正黑體" w:eastAsia="微軟正黑體" w:hAnsi="微軟正黑體" w:cs="Arial"/>
                        <w:b/>
                        <w:bCs/>
                        <w:sz w:val="32"/>
                        <w:szCs w:val="32"/>
                      </w:rPr>
                    </w:pPr>
                    <w:r w:rsidRPr="008400A1">
                      <w:rPr>
                        <w:rFonts w:ascii="微軟正黑體" w:eastAsia="微軟正黑體" w:hAnsi="微軟正黑體" w:cs="Arial" w:hint="eastAsia"/>
                        <w:b/>
                        <w:bCs/>
                        <w:sz w:val="32"/>
                        <w:szCs w:val="32"/>
                      </w:rPr>
                      <w:t>報名表</w:t>
                    </w:r>
                  </w:p>
                </w:txbxContent>
              </v:textbox>
            </v:shape>
          </v:group>
        </w:pict>
      </w:r>
    </w:p>
    <w:p w:rsidR="00B400B0" w:rsidRDefault="00B400B0" w:rsidP="0097736F">
      <w:pPr>
        <w:pStyle w:val="Header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  <w:br/>
      </w:r>
    </w:p>
    <w:p w:rsidR="00B400B0" w:rsidRDefault="00B400B0" w:rsidP="0097736F">
      <w:pPr>
        <w:pStyle w:val="Header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:rsidR="00B400B0" w:rsidRPr="00D037AB" w:rsidRDefault="00B400B0" w:rsidP="00BE3602">
      <w:pPr>
        <w:pStyle w:val="Header"/>
        <w:spacing w:afterLines="30" w:line="320" w:lineRule="exact"/>
        <w:rPr>
          <w:sz w:val="6"/>
          <w:szCs w:val="4"/>
        </w:rPr>
      </w:pP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即日起至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202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3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年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7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月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14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日前報名並完成繳費享早鳥優惠！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br/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早鳥價每攤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3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.7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，原價每攤位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4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.2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。</w:t>
      </w:r>
      <w:r w:rsidRPr="0085063E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 xml:space="preserve">       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填表日期：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年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月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596"/>
        <w:gridCol w:w="1265"/>
        <w:gridCol w:w="236"/>
        <w:gridCol w:w="342"/>
        <w:gridCol w:w="218"/>
        <w:gridCol w:w="171"/>
        <w:gridCol w:w="356"/>
        <w:gridCol w:w="34"/>
        <w:gridCol w:w="390"/>
        <w:gridCol w:w="390"/>
        <w:gridCol w:w="389"/>
        <w:gridCol w:w="390"/>
        <w:gridCol w:w="390"/>
        <w:gridCol w:w="390"/>
      </w:tblGrid>
      <w:tr w:rsidR="00B400B0" w:rsidRPr="00690EAA" w:rsidTr="007F174B">
        <w:trPr>
          <w:trHeight w:val="482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400B0" w:rsidRPr="00690EAA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9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400B0" w:rsidRPr="00690EAA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發票地址</w:t>
            </w:r>
          </w:p>
        </w:tc>
        <w:tc>
          <w:tcPr>
            <w:tcW w:w="9166" w:type="dxa"/>
            <w:gridSpan w:val="2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B400B0" w:rsidRPr="00690EAA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9166" w:type="dxa"/>
            <w:gridSpan w:val="2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690EAA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B400B0" w:rsidRPr="00690EAA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負責人</w:t>
            </w:r>
          </w:p>
        </w:tc>
        <w:tc>
          <w:tcPr>
            <w:tcW w:w="2342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B400B0" w:rsidRPr="00690EAA" w:rsidTr="007F174B">
        <w:trPr>
          <w:cantSplit/>
          <w:trHeight w:val="482"/>
        </w:trPr>
        <w:tc>
          <w:tcPr>
            <w:tcW w:w="1635" w:type="dxa"/>
            <w:gridSpan w:val="2"/>
            <w:vMerge w:val="restart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vMerge w:val="restart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  <w:tc>
          <w:tcPr>
            <w:tcW w:w="796" w:type="dxa"/>
            <w:gridSpan w:val="3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B400B0" w:rsidRPr="00690EAA" w:rsidTr="007F174B">
        <w:trPr>
          <w:cantSplit/>
          <w:trHeight w:val="482"/>
        </w:trPr>
        <w:tc>
          <w:tcPr>
            <w:tcW w:w="1635" w:type="dxa"/>
            <w:gridSpan w:val="2"/>
            <w:vMerge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42" w:type="dxa"/>
            <w:gridSpan w:val="4"/>
            <w:vMerge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6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400B0" w:rsidRPr="00690EAA" w:rsidTr="00BE3602">
        <w:trPr>
          <w:cantSplit/>
          <w:trHeight w:val="425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參展區別</w:t>
            </w:r>
          </w:p>
        </w:tc>
        <w:tc>
          <w:tcPr>
            <w:tcW w:w="9166" w:type="dxa"/>
            <w:gridSpan w:val="22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rPr>
                <w:rFonts w:ascii="微軟正黑體" w:eastAsia="微軟正黑體" w:hAnsi="微軟正黑體"/>
                <w:i/>
                <w:szCs w:val="24"/>
              </w:rPr>
            </w:pP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</w:rPr>
              <w:t>工具機區</w:t>
            </w:r>
            <w:r w:rsidRPr="00690EAA">
              <w:rPr>
                <w:rFonts w:ascii="微軟正黑體" w:eastAsia="微軟正黑體" w:hAnsi="微軟正黑體"/>
              </w:rPr>
              <w:t xml:space="preserve">      </w:t>
            </w: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</w:rPr>
              <w:t>五金暨配組件區</w:t>
            </w:r>
            <w:r w:rsidRPr="00690EAA">
              <w:rPr>
                <w:rFonts w:ascii="微軟正黑體" w:eastAsia="微軟正黑體" w:hAnsi="微軟正黑體"/>
              </w:rPr>
              <w:t xml:space="preserve">     </w:t>
            </w: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</w:rPr>
              <w:t>自控檢測區</w:t>
            </w:r>
            <w:r w:rsidRPr="00690EAA">
              <w:rPr>
                <w:rFonts w:ascii="微軟正黑體" w:eastAsia="微軟正黑體" w:hAnsi="微軟正黑體"/>
              </w:rPr>
              <w:t xml:space="preserve">      </w:t>
            </w: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</w:rPr>
              <w:t>軟體暨產學區</w:t>
            </w:r>
          </w:p>
        </w:tc>
      </w:tr>
      <w:tr w:rsidR="00B400B0" w:rsidRPr="00690EAA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2"/>
            <w:vAlign w:val="center"/>
          </w:tcPr>
          <w:p w:rsidR="00B400B0" w:rsidRPr="00690EAA" w:rsidRDefault="00B400B0" w:rsidP="00BE3602">
            <w:pPr>
              <w:snapToGrid w:val="0"/>
              <w:spacing w:line="34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B400B0" w:rsidRPr="00690EAA" w:rsidTr="00BE3602">
        <w:trPr>
          <w:trHeight w:val="482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B400B0" w:rsidRPr="00690EAA" w:rsidRDefault="00B400B0" w:rsidP="00BE3602">
            <w:pPr>
              <w:tabs>
                <w:tab w:val="left" w:pos="3600"/>
              </w:tabs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690EAA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690EA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4"/>
            <w:vAlign w:val="center"/>
          </w:tcPr>
          <w:p w:rsidR="00B400B0" w:rsidRPr="008F7810" w:rsidRDefault="00B400B0" w:rsidP="00BE3602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087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373" w:type="dxa"/>
            <w:gridSpan w:val="7"/>
            <w:vAlign w:val="center"/>
          </w:tcPr>
          <w:p w:rsidR="00B400B0" w:rsidRDefault="00B400B0" w:rsidP="00BE3602">
            <w:pPr>
              <w:snapToGrid w:val="0"/>
              <w:spacing w:beforeLines="20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</w:t>
            </w:r>
            <w:r>
              <w:rPr>
                <w:sz w:val="22"/>
              </w:rPr>
              <w:t>t</w:t>
            </w:r>
          </w:p>
        </w:tc>
      </w:tr>
      <w:tr w:rsidR="00B400B0" w:rsidRPr="00690EAA" w:rsidTr="00BE3602">
        <w:trPr>
          <w:trHeight w:val="425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690EAA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690EAA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087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373" w:type="dxa"/>
            <w:gridSpan w:val="7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B400B0" w:rsidRPr="00690EAA" w:rsidTr="00BE3602">
        <w:trPr>
          <w:trHeight w:val="425"/>
        </w:trPr>
        <w:tc>
          <w:tcPr>
            <w:tcW w:w="1635" w:type="dxa"/>
            <w:gridSpan w:val="2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基本裝潢需求</w:t>
            </w:r>
          </w:p>
        </w:tc>
        <w:tc>
          <w:tcPr>
            <w:tcW w:w="3438" w:type="dxa"/>
            <w:gridSpan w:val="7"/>
            <w:vAlign w:val="center"/>
          </w:tcPr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  <w:tc>
          <w:tcPr>
            <w:tcW w:w="2268" w:type="dxa"/>
            <w:gridSpan w:val="4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堆高機使用需求</w:t>
            </w:r>
          </w:p>
        </w:tc>
        <w:tc>
          <w:tcPr>
            <w:tcW w:w="3460" w:type="dxa"/>
            <w:gridSpan w:val="11"/>
            <w:vAlign w:val="center"/>
          </w:tcPr>
          <w:p w:rsidR="00B400B0" w:rsidRPr="00690EAA" w:rsidRDefault="00B400B0" w:rsidP="00BE36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690EAA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690EA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B400B0" w:rsidRPr="00690EAA" w:rsidTr="007F174B">
        <w:trPr>
          <w:cantSplit/>
          <w:trHeight w:val="233"/>
        </w:trPr>
        <w:tc>
          <w:tcPr>
            <w:tcW w:w="425" w:type="dxa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B400B0" w:rsidRPr="00690EAA" w:rsidRDefault="00B400B0" w:rsidP="00BE3602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690EAA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4"/>
            <w:vAlign w:val="center"/>
          </w:tcPr>
          <w:p w:rsidR="00B400B0" w:rsidRPr="00690EAA" w:rsidRDefault="00B400B0" w:rsidP="00BE3602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B400B0" w:rsidRPr="00690EAA" w:rsidRDefault="00B400B0" w:rsidP="00BE3602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690EAA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690EAA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112</w:t>
            </w:r>
            <w:r w:rsidRPr="00690EAA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690EAA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7</w:t>
            </w:r>
            <w:r w:rsidRPr="00690EAA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690EAA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31</w:t>
            </w:r>
            <w:r w:rsidRPr="00690EAA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690EAA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690EAA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112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690EAA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7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690EAA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14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690EAA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112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690EAA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7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690EAA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690EAA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690EA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690EAA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B400B0" w:rsidRPr="00690EAA" w:rsidRDefault="00B400B0" w:rsidP="00BE3602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B400B0" w:rsidRPr="00690EAA" w:rsidRDefault="00B400B0" w:rsidP="00BE360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690EAA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690EAA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B400B0" w:rsidRPr="00690EAA" w:rsidRDefault="00B400B0" w:rsidP="00BE3602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90EAA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B400B0" w:rsidRPr="00690EAA" w:rsidTr="007F174B">
        <w:trPr>
          <w:cantSplit/>
          <w:trHeight w:val="233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B400B0" w:rsidRPr="00690EAA" w:rsidRDefault="00B400B0" w:rsidP="00BE360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690EA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690EA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690EAA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690EAA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3"/>
            <w:tcBorders>
              <w:bottom w:val="single" w:sz="4" w:space="0" w:color="auto"/>
            </w:tcBorders>
          </w:tcPr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400B0" w:rsidRPr="000E6C21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B400B0" w:rsidRPr="00C362D0" w:rsidRDefault="00B400B0" w:rsidP="00BE3602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B400B0" w:rsidRPr="00690EAA" w:rsidTr="00DA363F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B400B0" w:rsidRPr="00690EAA" w:rsidRDefault="00B400B0" w:rsidP="00BE3602">
            <w:pPr>
              <w:snapToGrid w:val="0"/>
              <w:spacing w:beforeLines="30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2023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B400B0" w:rsidRPr="00690EAA" w:rsidTr="00BE3602">
        <w:trPr>
          <w:cantSplit/>
          <w:trHeight w:val="23"/>
        </w:trPr>
        <w:tc>
          <w:tcPr>
            <w:tcW w:w="99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400B0" w:rsidRPr="00CD2B98" w:rsidRDefault="00B400B0" w:rsidP="00BE3602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400B0" w:rsidRPr="00FB5A0F" w:rsidRDefault="00B400B0" w:rsidP="00BE3602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400B0" w:rsidRPr="00FB5A0F" w:rsidRDefault="00B400B0" w:rsidP="00BE3602">
            <w:pPr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400B0" w:rsidRPr="00FB5A0F" w:rsidRDefault="00B400B0" w:rsidP="00BE3602">
            <w:pPr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400B0" w:rsidRPr="00CD2B98" w:rsidRDefault="00B400B0" w:rsidP="00BE3602">
            <w:pPr>
              <w:widowControl/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B400B0" w:rsidRPr="00690EAA" w:rsidTr="00DA363F">
        <w:trPr>
          <w:cantSplit/>
          <w:trHeight w:val="481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400B0" w:rsidRPr="00CD2B98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B400B0" w:rsidRPr="00CD2B98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400B0" w:rsidRPr="00CD2B98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B400B0" w:rsidRPr="00FB5A0F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400B0" w:rsidRPr="00FB5A0F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B400B0" w:rsidRPr="00FB5A0F" w:rsidRDefault="00B400B0" w:rsidP="00BE360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400B0" w:rsidRPr="00FB5A0F" w:rsidRDefault="00B400B0" w:rsidP="00BE360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B400B0" w:rsidRPr="00FB5A0F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400B0" w:rsidRPr="00FB5A0F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B400B0" w:rsidRPr="00CD2B98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B400B0" w:rsidRPr="00CD2B98" w:rsidRDefault="00B400B0" w:rsidP="00BE3602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B400B0" w:rsidRPr="00D037AB" w:rsidRDefault="00B400B0" w:rsidP="00BE3602">
      <w:pPr>
        <w:snapToGrid w:val="0"/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B400B0" w:rsidRPr="00D037AB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B0" w:rsidRDefault="00B400B0" w:rsidP="007F174B">
      <w:r>
        <w:separator/>
      </w:r>
    </w:p>
  </w:endnote>
  <w:endnote w:type="continuationSeparator" w:id="0">
    <w:p w:rsidR="00B400B0" w:rsidRDefault="00B400B0" w:rsidP="007F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B0" w:rsidRDefault="00B400B0" w:rsidP="007F174B">
      <w:r>
        <w:separator/>
      </w:r>
    </w:p>
  </w:footnote>
  <w:footnote w:type="continuationSeparator" w:id="0">
    <w:p w:rsidR="00B400B0" w:rsidRDefault="00B400B0" w:rsidP="007F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F4F"/>
    <w:rsid w:val="000671D8"/>
    <w:rsid w:val="000C3A0F"/>
    <w:rsid w:val="000E6C21"/>
    <w:rsid w:val="001D7F56"/>
    <w:rsid w:val="002B68DE"/>
    <w:rsid w:val="00440992"/>
    <w:rsid w:val="004A3FD5"/>
    <w:rsid w:val="004C1F61"/>
    <w:rsid w:val="004D7100"/>
    <w:rsid w:val="0050013F"/>
    <w:rsid w:val="0061063B"/>
    <w:rsid w:val="00641E8B"/>
    <w:rsid w:val="00670CC7"/>
    <w:rsid w:val="00690EAA"/>
    <w:rsid w:val="006B6D4A"/>
    <w:rsid w:val="007A201D"/>
    <w:rsid w:val="007F174B"/>
    <w:rsid w:val="008400A1"/>
    <w:rsid w:val="0085063E"/>
    <w:rsid w:val="00852E58"/>
    <w:rsid w:val="008E4D08"/>
    <w:rsid w:val="008F7810"/>
    <w:rsid w:val="0097736F"/>
    <w:rsid w:val="009C78DA"/>
    <w:rsid w:val="00A024F4"/>
    <w:rsid w:val="00A06175"/>
    <w:rsid w:val="00A4771E"/>
    <w:rsid w:val="00A5141C"/>
    <w:rsid w:val="00AD6D4C"/>
    <w:rsid w:val="00AE016F"/>
    <w:rsid w:val="00B400B0"/>
    <w:rsid w:val="00B472ED"/>
    <w:rsid w:val="00BE3602"/>
    <w:rsid w:val="00C32610"/>
    <w:rsid w:val="00C362D0"/>
    <w:rsid w:val="00C747E6"/>
    <w:rsid w:val="00CD2B98"/>
    <w:rsid w:val="00CD6FB1"/>
    <w:rsid w:val="00D037AB"/>
    <w:rsid w:val="00D14F4F"/>
    <w:rsid w:val="00D739F7"/>
    <w:rsid w:val="00DA363F"/>
    <w:rsid w:val="00DC4868"/>
    <w:rsid w:val="00E03F0C"/>
    <w:rsid w:val="00E368C3"/>
    <w:rsid w:val="00F7356E"/>
    <w:rsid w:val="00FB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7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74B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Ting</dc:creator>
  <cp:keywords/>
  <dc:description/>
  <cp:lastModifiedBy>AltisYu</cp:lastModifiedBy>
  <cp:revision>2</cp:revision>
  <cp:lastPrinted>2022-11-14T07:00:00Z</cp:lastPrinted>
  <dcterms:created xsi:type="dcterms:W3CDTF">2023-05-08T08:30:00Z</dcterms:created>
  <dcterms:modified xsi:type="dcterms:W3CDTF">2023-05-08T08:30:00Z</dcterms:modified>
</cp:coreProperties>
</file>